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6386E51C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12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D07BA4">
        <w:rPr>
          <w:rFonts w:ascii="Arial" w:hAnsi="Arial" w:cs="Arial"/>
          <w:sz w:val="18"/>
          <w:szCs w:val="18"/>
          <w:lang w:val="es-MX"/>
        </w:rPr>
        <w:t>doce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261AAD">
        <w:rPr>
          <w:rFonts w:ascii="Arial" w:hAnsi="Arial" w:cs="Arial"/>
          <w:sz w:val="18"/>
          <w:szCs w:val="18"/>
          <w:lang w:val="es-MX"/>
        </w:rPr>
        <w:t>02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261AAD">
        <w:rPr>
          <w:rFonts w:ascii="Arial" w:hAnsi="Arial" w:cs="Arial"/>
          <w:sz w:val="18"/>
          <w:szCs w:val="18"/>
          <w:lang w:val="es-MX"/>
        </w:rPr>
        <w:t>junio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5B3746">
        <w:rPr>
          <w:rFonts w:ascii="Arial" w:hAnsi="Arial" w:cs="Arial"/>
          <w:b w:val="0"/>
          <w:sz w:val="18"/>
          <w:szCs w:val="18"/>
          <w:lang w:val="es-MX"/>
        </w:rPr>
        <w:t>4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--------------------------------------------------------------------------------------------------------------------------------</w:t>
      </w:r>
      <w:r w:rsidR="001861C6" w:rsidRPr="001861C6">
        <w:rPr>
          <w:rFonts w:ascii="Arial" w:hAnsi="Arial" w:cs="Arial"/>
          <w:b w:val="0"/>
          <w:sz w:val="18"/>
          <w:szCs w:val="18"/>
        </w:rPr>
        <w:t>---------------------</w:t>
      </w:r>
      <w:r w:rsidR="001D64EC">
        <w:rPr>
          <w:rFonts w:ascii="Arial" w:hAnsi="Arial" w:cs="Arial"/>
          <w:b w:val="0"/>
          <w:sz w:val="18"/>
          <w:szCs w:val="18"/>
          <w:lang w:val="es-MX"/>
        </w:rPr>
        <w:t>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D07BA4">
        <w:rPr>
          <w:rFonts w:ascii="Arial" w:hAnsi="Arial" w:cs="Arial"/>
          <w:sz w:val="18"/>
          <w:szCs w:val="18"/>
          <w:lang w:val="es-MX"/>
        </w:rPr>
        <w:t>2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6323E6">
        <w:rPr>
          <w:rFonts w:ascii="Arial" w:hAnsi="Arial" w:cs="Arial"/>
          <w:sz w:val="18"/>
          <w:szCs w:val="18"/>
          <w:lang w:val="es-MX"/>
        </w:rPr>
        <w:t>01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6323E6">
        <w:rPr>
          <w:rFonts w:ascii="Arial" w:hAnsi="Arial" w:cs="Arial"/>
          <w:sz w:val="18"/>
          <w:szCs w:val="18"/>
          <w:lang w:val="es-MX"/>
        </w:rPr>
        <w:t>junio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38717F" w:rsidRPr="00CE369F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760DB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1357234F" w:rsidR="00B03706" w:rsidRPr="00412FD8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532879">
        <w:rPr>
          <w:rFonts w:ascii="Arial" w:hAnsi="Arial" w:cs="Arial"/>
          <w:b w:val="0"/>
          <w:color w:val="632423"/>
          <w:sz w:val="18"/>
          <w:szCs w:val="18"/>
          <w:lang w:val="es-MX"/>
        </w:rPr>
        <w:t>Deportes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de la Dirección General de </w:t>
      </w:r>
      <w:r w:rsidR="00525D00">
        <w:rPr>
          <w:rFonts w:ascii="Arial" w:hAnsi="Arial" w:cs="Arial"/>
          <w:b w:val="0"/>
          <w:color w:val="632423"/>
          <w:sz w:val="18"/>
          <w:szCs w:val="18"/>
          <w:lang w:val="es-MX"/>
        </w:rPr>
        <w:t>Servicios Educativos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-------------------</w:t>
      </w:r>
      <w:r w:rsidRPr="00E85045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E85045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525D00">
        <w:rPr>
          <w:rFonts w:ascii="Arial" w:hAnsi="Arial" w:cs="Arial"/>
          <w:b w:val="0"/>
          <w:sz w:val="18"/>
          <w:szCs w:val="18"/>
          <w:lang w:val="es-MX"/>
        </w:rPr>
        <w:t>--------------------------------</w:t>
      </w:r>
      <w:r w:rsidR="00B03706" w:rsidRPr="00412FD8">
        <w:rPr>
          <w:rFonts w:ascii="Arial" w:hAnsi="Arial" w:cs="Arial"/>
          <w:b w:val="0"/>
          <w:sz w:val="18"/>
          <w:szCs w:val="18"/>
        </w:rPr>
        <w:t>La convocante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525D00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 w:rsidR="00B03706" w:rsidRPr="00412FD8">
        <w:rPr>
          <w:rFonts w:ascii="Arial" w:hAnsi="Arial" w:cs="Arial"/>
          <w:b w:val="0"/>
          <w:sz w:val="18"/>
          <w:szCs w:val="18"/>
        </w:rPr>
        <w:t>realiz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412FD8">
        <w:rPr>
          <w:rFonts w:ascii="Arial" w:hAnsi="Arial" w:cs="Arial"/>
          <w:sz w:val="18"/>
          <w:szCs w:val="18"/>
        </w:rPr>
        <w:t>aclaraci</w:t>
      </w:r>
      <w:r w:rsidR="00F7582D">
        <w:rPr>
          <w:rFonts w:ascii="Arial" w:hAnsi="Arial" w:cs="Arial"/>
          <w:sz w:val="18"/>
          <w:szCs w:val="18"/>
          <w:lang w:val="es-ES"/>
        </w:rPr>
        <w:t>o</w:t>
      </w:r>
      <w:r w:rsidR="00D07BA4" w:rsidRPr="00412FD8">
        <w:rPr>
          <w:rFonts w:ascii="Arial" w:hAnsi="Arial" w:cs="Arial"/>
          <w:sz w:val="18"/>
          <w:szCs w:val="18"/>
          <w:lang w:val="es-ES"/>
        </w:rPr>
        <w:t>n</w:t>
      </w:r>
      <w:r w:rsidR="00F7582D">
        <w:rPr>
          <w:rFonts w:ascii="Arial" w:hAnsi="Arial" w:cs="Arial"/>
          <w:sz w:val="18"/>
          <w:szCs w:val="18"/>
          <w:lang w:val="es-ES"/>
        </w:rPr>
        <w:t>es</w:t>
      </w:r>
      <w:r w:rsidR="00B03706" w:rsidRPr="00412FD8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412FD8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412FD8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412FD8">
        <w:rPr>
          <w:rFonts w:ascii="Arial" w:hAnsi="Arial" w:cs="Arial"/>
          <w:b w:val="0"/>
          <w:sz w:val="18"/>
          <w:szCs w:val="18"/>
          <w:lang w:val="es-MX"/>
        </w:rPr>
        <w:t>----------------</w:t>
      </w:r>
    </w:p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63C32884" w14:textId="77A84780" w:rsidR="009A5371" w:rsidRDefault="004354B7" w:rsidP="004354B7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871267" w:rsidRPr="00871267">
        <w:rPr>
          <w:rFonts w:ascii="Arial" w:hAnsi="Arial" w:cs="Arial"/>
          <w:b w:val="0"/>
          <w:sz w:val="18"/>
          <w:szCs w:val="18"/>
          <w:u w:val="single"/>
          <w:lang w:val="es-ES"/>
        </w:rPr>
        <w:t xml:space="preserve">no </w:t>
      </w:r>
      <w:r w:rsidRPr="00871267">
        <w:rPr>
          <w:rFonts w:ascii="Arial" w:hAnsi="Arial" w:cs="Arial"/>
          <w:b w:val="0"/>
          <w:sz w:val="18"/>
          <w:szCs w:val="18"/>
          <w:u w:val="single"/>
        </w:rPr>
        <w:t xml:space="preserve">se recibieron </w:t>
      </w:r>
      <w:r w:rsidRPr="00871267">
        <w:rPr>
          <w:rFonts w:ascii="Arial" w:hAnsi="Arial" w:cs="Arial"/>
          <w:b w:val="0"/>
          <w:sz w:val="18"/>
          <w:szCs w:val="18"/>
          <w:u w:val="single"/>
          <w:lang w:val="es-MX"/>
        </w:rPr>
        <w:t xml:space="preserve">preguntas en </w:t>
      </w:r>
      <w:r w:rsidRPr="00871267">
        <w:rPr>
          <w:rFonts w:ascii="Arial" w:hAnsi="Arial" w:cs="Arial"/>
          <w:b w:val="0"/>
          <w:sz w:val="18"/>
          <w:szCs w:val="18"/>
          <w:u w:val="single"/>
        </w:rPr>
        <w:t>tiempo y forma</w:t>
      </w:r>
      <w:r>
        <w:rPr>
          <w:rFonts w:ascii="Arial" w:hAnsi="Arial" w:cs="Arial"/>
          <w:b w:val="0"/>
          <w:sz w:val="18"/>
          <w:szCs w:val="18"/>
        </w:rPr>
        <w:t xml:space="preserve">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871267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 w:rsidR="00875A76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871267">
        <w:rPr>
          <w:rFonts w:ascii="Arial" w:hAnsi="Arial" w:cs="Arial"/>
          <w:b w:val="0"/>
          <w:sz w:val="18"/>
          <w:szCs w:val="18"/>
          <w:lang w:val="es-MX"/>
        </w:rPr>
        <w:t>--------------</w:t>
      </w:r>
    </w:p>
    <w:p w14:paraId="50F62F7C" w14:textId="77777777" w:rsidR="004354B7" w:rsidRPr="007F7893" w:rsidRDefault="004354B7" w:rsidP="004354B7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</w:t>
      </w:r>
      <w:r w:rsidR="009A537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</w:p>
    <w:p w14:paraId="01A331C8" w14:textId="4972602C" w:rsidR="007D7EBE" w:rsidRPr="006E6ECF" w:rsidRDefault="007D7EBE" w:rsidP="009F78A6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 w:rsidR="00BA3F58"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 w:rsidR="005408B5"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458DA264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B233ED">
        <w:rPr>
          <w:rFonts w:ascii="Arial" w:hAnsi="Arial" w:cs="Arial"/>
          <w:b/>
          <w:sz w:val="18"/>
          <w:szCs w:val="18"/>
          <w:lang w:val="es-MX"/>
        </w:rPr>
        <w:t>08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E004CF">
        <w:rPr>
          <w:rFonts w:ascii="Arial" w:hAnsi="Arial" w:cs="Arial"/>
          <w:b/>
          <w:sz w:val="18"/>
          <w:szCs w:val="18"/>
          <w:lang w:val="es-MX"/>
        </w:rPr>
        <w:t>junio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243C53">
        <w:rPr>
          <w:rFonts w:ascii="Arial" w:hAnsi="Arial" w:cs="Arial"/>
          <w:b/>
          <w:sz w:val="18"/>
          <w:szCs w:val="18"/>
          <w:lang w:val="es-MX"/>
        </w:rPr>
        <w:t>10</w:t>
      </w:r>
      <w:r w:rsidRPr="0041291C">
        <w:rPr>
          <w:rFonts w:ascii="Arial" w:hAnsi="Arial" w:cs="Arial"/>
          <w:b/>
          <w:sz w:val="18"/>
          <w:szCs w:val="18"/>
        </w:rPr>
        <w:t>:00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DA16C0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DA16C0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DA16C0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DA16C0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lastRenderedPageBreak/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204B850" w:rsidR="00BC63E0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A1FBC50" w14:textId="77777777" w:rsidR="00B620CE" w:rsidRPr="00C55D7D" w:rsidRDefault="00B620CE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bookmarkStart w:id="0" w:name="_GoBack"/>
            <w:bookmarkEnd w:id="0"/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662BB4" w:rsidRPr="00C55D7D" w14:paraId="5BD9C635" w14:textId="77777777" w:rsidTr="00DA16C0">
        <w:tc>
          <w:tcPr>
            <w:tcW w:w="4377" w:type="dxa"/>
          </w:tcPr>
          <w:p w14:paraId="530F05F8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0264D6F6" w14:textId="2FFA4FC0" w:rsidR="00BB498A" w:rsidRPr="00C55D7D" w:rsidRDefault="00813C7B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Mtra. en G.</w:t>
            </w:r>
            <w:r w:rsidR="00DA16C0" w:rsidRPr="00DA16C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D. Irma </w:t>
            </w:r>
            <w:proofErr w:type="spellStart"/>
            <w:r w:rsidR="00DA16C0" w:rsidRPr="00DA16C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Irela</w:t>
            </w:r>
            <w:proofErr w:type="spellEnd"/>
            <w:r w:rsidR="00DA16C0" w:rsidRPr="00DA16C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Rangel Robledo</w:t>
            </w:r>
          </w:p>
          <w:p w14:paraId="71974300" w14:textId="12553100" w:rsidR="00662BB4" w:rsidRPr="005C675E" w:rsidRDefault="00DA16C0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A16C0">
              <w:rPr>
                <w:rFonts w:ascii="Arial" w:hAnsi="Arial" w:cs="Arial"/>
                <w:sz w:val="16"/>
                <w:szCs w:val="16"/>
                <w:lang w:val="es-ES"/>
              </w:rPr>
              <w:t>Jefa del Departamento de Deportes</w:t>
            </w:r>
            <w:r w:rsidR="00BB498A">
              <w:rPr>
                <w:rFonts w:ascii="Arial" w:hAnsi="Arial" w:cs="Arial"/>
                <w:sz w:val="16"/>
                <w:szCs w:val="16"/>
                <w:lang w:val="es-ES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SE</w:t>
            </w:r>
            <w:r w:rsidR="00BB498A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BB498A"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2F25A93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2D7B159A" w:rsidR="00166AAD" w:rsidRDefault="00166AAD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5F87455" w14:textId="77777777" w:rsidR="00DA16C0" w:rsidRPr="00C55D7D" w:rsidRDefault="00DA16C0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DA16C0" w:rsidRPr="00C55D7D" w14:paraId="6653745F" w14:textId="77777777" w:rsidTr="00DA16C0">
        <w:tc>
          <w:tcPr>
            <w:tcW w:w="4377" w:type="dxa"/>
          </w:tcPr>
          <w:p w14:paraId="17DF5B99" w14:textId="77777777" w:rsidR="00DA16C0" w:rsidRPr="003C558D" w:rsidRDefault="00DA16C0" w:rsidP="00DA16C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6EC9B9F2" w14:textId="1D2CFFF3" w:rsidR="00DA16C0" w:rsidRPr="00C55D7D" w:rsidRDefault="0075775A" w:rsidP="00DA16C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5775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Eva</w:t>
            </w:r>
            <w:r w:rsidRPr="0075775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Julieta Vargas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Silva</w:t>
            </w:r>
          </w:p>
          <w:p w14:paraId="4BEF700D" w14:textId="508F5DF7" w:rsidR="00DA16C0" w:rsidRPr="005C675E" w:rsidRDefault="00A11F2A" w:rsidP="00DA16C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Encargada de la </w:t>
            </w:r>
            <w:r w:rsidR="0075775A" w:rsidRPr="0075775A">
              <w:rPr>
                <w:rFonts w:ascii="Arial" w:hAnsi="Arial" w:cs="Arial"/>
                <w:sz w:val="16"/>
                <w:szCs w:val="16"/>
                <w:lang w:val="es-ES"/>
              </w:rPr>
              <w:t>Alberca Olímpica Universitaria</w:t>
            </w:r>
            <w:r w:rsidR="00DA16C0" w:rsidRPr="00DA16C0">
              <w:rPr>
                <w:rFonts w:ascii="Arial" w:hAnsi="Arial" w:cs="Arial"/>
                <w:sz w:val="16"/>
                <w:szCs w:val="16"/>
                <w:lang w:val="es-ES"/>
              </w:rPr>
              <w:t xml:space="preserve"> del Departamento de Deportes</w:t>
            </w:r>
            <w:r w:rsidR="00DA16C0">
              <w:rPr>
                <w:rFonts w:ascii="Arial" w:hAnsi="Arial" w:cs="Arial"/>
                <w:sz w:val="16"/>
                <w:szCs w:val="16"/>
                <w:lang w:val="es-ES"/>
              </w:rPr>
              <w:t xml:space="preserve"> de la DGSE </w:t>
            </w:r>
            <w:r w:rsidR="00DA16C0"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E6586DF" w14:textId="77777777" w:rsidR="00DA16C0" w:rsidRPr="003C558D" w:rsidRDefault="00DA16C0" w:rsidP="00DA16C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BAA755F" w14:textId="77777777" w:rsidR="00DA16C0" w:rsidRPr="00C55D7D" w:rsidRDefault="00DA16C0" w:rsidP="00DA16C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5657E67" w14:textId="538C2E22" w:rsidR="00DA16C0" w:rsidRDefault="00DA16C0" w:rsidP="00DA16C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3D2BD9F" w14:textId="77777777" w:rsidR="00DA16C0" w:rsidRPr="00C55D7D" w:rsidRDefault="00DA16C0" w:rsidP="00DA16C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7F3FD90" w14:textId="71AEF46E" w:rsidR="00DA16C0" w:rsidRPr="00C55D7D" w:rsidRDefault="00DA16C0" w:rsidP="00DA16C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0C7650B0" w14:textId="77777777" w:rsidTr="00DA16C0">
        <w:tc>
          <w:tcPr>
            <w:tcW w:w="4377" w:type="dxa"/>
          </w:tcPr>
          <w:p w14:paraId="4C95C096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80A1276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2572F5C9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464BED58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9DD3430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2812DE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A68AB0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A92F9E0" w14:textId="77777777" w:rsidTr="00DA16C0">
        <w:tc>
          <w:tcPr>
            <w:tcW w:w="4377" w:type="dxa"/>
          </w:tcPr>
          <w:p w14:paraId="3202304D" w14:textId="77777777" w:rsidR="00746570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</w:t>
            </w:r>
            <w:r w:rsidR="004633E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Arnoldo Rodríguez Romo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46570" w:rsidRPr="00C55D7D" w14:paraId="38D73C0E" w14:textId="77777777" w:rsidTr="00DA16C0">
        <w:tc>
          <w:tcPr>
            <w:tcW w:w="4377" w:type="dxa"/>
          </w:tcPr>
          <w:p w14:paraId="3388DF51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24EBF135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</w:p>
          <w:p w14:paraId="0A913C60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00C5D23F" w14:textId="77777777" w:rsidR="00746570" w:rsidRPr="00C55D7D" w:rsidRDefault="00746570" w:rsidP="0074657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1F642C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F52C90D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F7A739" w14:textId="77777777" w:rsidR="00746570" w:rsidRPr="00C55D7D" w:rsidRDefault="00746570" w:rsidP="0074657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71944ED6" w:rsidR="00437DD9" w:rsidRPr="00454F58" w:rsidRDefault="00B620CE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437DD9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6C426BAB" w14:textId="77777777" w:rsidR="00BC548C" w:rsidRDefault="00BC548C" w:rsidP="00BC54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08CE6BA8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BB498A">
        <w:rPr>
          <w:rFonts w:ascii="Arial" w:hAnsi="Arial" w:cs="Arial"/>
          <w:sz w:val="18"/>
          <w:szCs w:val="18"/>
          <w:lang w:val="es-MX"/>
        </w:rPr>
        <w:t>1</w:t>
      </w:r>
      <w:r w:rsidR="00E004CF">
        <w:rPr>
          <w:rFonts w:ascii="Arial" w:hAnsi="Arial" w:cs="Arial"/>
          <w:sz w:val="18"/>
          <w:szCs w:val="18"/>
          <w:lang w:val="es-MX"/>
        </w:rPr>
        <w:t>2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B620CE">
        <w:rPr>
          <w:rFonts w:ascii="Arial" w:hAnsi="Arial" w:cs="Arial"/>
          <w:sz w:val="18"/>
          <w:szCs w:val="18"/>
          <w:lang w:val="es-ES"/>
        </w:rPr>
        <w:t>10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.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3810D5" w:rsidRDefault="003810D5">
      <w:r>
        <w:separator/>
      </w:r>
    </w:p>
  </w:endnote>
  <w:endnote w:type="continuationSeparator" w:id="0">
    <w:p w14:paraId="43D88265" w14:textId="77777777" w:rsidR="003810D5" w:rsidRDefault="003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EE6DDD" w:rsidRDefault="00EE6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EE6DDD" w:rsidRDefault="00EE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4E2A9594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</w:t>
    </w:r>
    <w:r w:rsidR="00E3775E">
      <w:rPr>
        <w:rFonts w:ascii="Tahoma" w:hAnsi="Tahoma" w:cs="Tahoma"/>
        <w:snapToGrid w:val="0"/>
        <w:sz w:val="12"/>
        <w:szCs w:val="12"/>
      </w:rPr>
      <w:t>1</w:t>
    </w:r>
    <w:r w:rsidR="00261AAD">
      <w:rPr>
        <w:rFonts w:ascii="Tahoma" w:hAnsi="Tahoma" w:cs="Tahoma"/>
        <w:snapToGrid w:val="0"/>
        <w:sz w:val="12"/>
        <w:szCs w:val="12"/>
      </w:rPr>
      <w:t>8</w:t>
    </w:r>
    <w:r>
      <w:rPr>
        <w:rFonts w:ascii="Tahoma" w:hAnsi="Tahoma" w:cs="Tahoma"/>
        <w:snapToGrid w:val="0"/>
        <w:sz w:val="12"/>
        <w:szCs w:val="12"/>
      </w:rPr>
      <w:t>-202</w:t>
    </w:r>
    <w:r w:rsidR="00D62909">
      <w:rPr>
        <w:rFonts w:ascii="Tahoma" w:hAnsi="Tahoma" w:cs="Tahoma"/>
        <w:snapToGrid w:val="0"/>
        <w:sz w:val="12"/>
        <w:szCs w:val="12"/>
      </w:rPr>
      <w:t>2</w:t>
    </w:r>
  </w:p>
  <w:p w14:paraId="103E0519" w14:textId="33AEE4A2" w:rsidR="00EE6DDD" w:rsidRPr="00061792" w:rsidRDefault="00EE6DDD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A11F2A">
      <w:rPr>
        <w:rFonts w:ascii="Tahoma" w:hAnsi="Tahoma" w:cs="Tahoma"/>
        <w:noProof/>
        <w:snapToGrid w:val="0"/>
        <w:sz w:val="12"/>
        <w:szCs w:val="12"/>
      </w:rPr>
      <w:t>1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A11F2A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EE6DDD" w:rsidRDefault="00EE6D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3810D5" w:rsidRDefault="003810D5">
      <w:r>
        <w:separator/>
      </w:r>
    </w:p>
  </w:footnote>
  <w:footnote w:type="continuationSeparator" w:id="0">
    <w:p w14:paraId="40152D68" w14:textId="77777777" w:rsidR="003810D5" w:rsidRDefault="003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E6DDD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EE6DDD" w:rsidRPr="00933858" w:rsidRDefault="00EE6DDD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E6DDD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EE6DDD" w:rsidRPr="008801F1" w:rsidRDefault="00EE6DDD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EE6DDD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EE6DDD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E6DDD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00FFF7AC" w:rsidR="00EE6DDD" w:rsidRPr="008801F1" w:rsidRDefault="00EE6DDD" w:rsidP="00261AA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775E">
            <w:rPr>
              <w:rFonts w:ascii="Arial" w:hAnsi="Arial" w:cs="Arial"/>
              <w:b/>
              <w:sz w:val="18"/>
              <w:szCs w:val="18"/>
            </w:rPr>
            <w:t>1</w:t>
          </w:r>
          <w:r w:rsidR="00261AAD">
            <w:rPr>
              <w:rFonts w:ascii="Arial" w:hAnsi="Arial" w:cs="Arial"/>
              <w:b/>
              <w:sz w:val="18"/>
              <w:szCs w:val="18"/>
            </w:rPr>
            <w:t>8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D62909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EE6DDD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3B4C3D59" w:rsidR="00EE6DDD" w:rsidRPr="009B5489" w:rsidRDefault="00261AAD" w:rsidP="00261AA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261AAD">
            <w:rPr>
              <w:rFonts w:ascii="Arial" w:hAnsi="Arial" w:cs="Arial"/>
              <w:b/>
              <w:sz w:val="18"/>
              <w:szCs w:val="18"/>
            </w:rPr>
            <w:t>SUMINISTRO DE GAS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261AAD">
            <w:rPr>
              <w:rFonts w:ascii="Arial" w:hAnsi="Arial" w:cs="Arial"/>
              <w:b/>
              <w:sz w:val="18"/>
              <w:szCs w:val="18"/>
            </w:rPr>
            <w:t>LICUADO DE PETRÓLEO (GAS LP) PARA LA ALBERCA DE LA UNIVERSIDAD AUTÓNOMA DE AGUASCALIENTES</w:t>
          </w:r>
        </w:p>
      </w:tc>
    </w:tr>
  </w:tbl>
  <w:p w14:paraId="247C629F" w14:textId="77777777" w:rsidR="00EE6DDD" w:rsidRPr="001A10E8" w:rsidRDefault="00EE6DDD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E33"/>
    <w:rsid w:val="00041973"/>
    <w:rsid w:val="00042590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13CD"/>
    <w:rsid w:val="000E1457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359A"/>
    <w:rsid w:val="00174F34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220A0"/>
    <w:rsid w:val="0022249D"/>
    <w:rsid w:val="002226BB"/>
    <w:rsid w:val="002227C6"/>
    <w:rsid w:val="002229CC"/>
    <w:rsid w:val="002237A5"/>
    <w:rsid w:val="00224052"/>
    <w:rsid w:val="00224930"/>
    <w:rsid w:val="00224E4E"/>
    <w:rsid w:val="002267B8"/>
    <w:rsid w:val="002300C8"/>
    <w:rsid w:val="00230A3E"/>
    <w:rsid w:val="0023118D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2082"/>
    <w:rsid w:val="00242313"/>
    <w:rsid w:val="00242416"/>
    <w:rsid w:val="00242C5E"/>
    <w:rsid w:val="00243C53"/>
    <w:rsid w:val="00243D67"/>
    <w:rsid w:val="00246ED9"/>
    <w:rsid w:val="00246EE9"/>
    <w:rsid w:val="00253960"/>
    <w:rsid w:val="00254BF8"/>
    <w:rsid w:val="0025524D"/>
    <w:rsid w:val="00256237"/>
    <w:rsid w:val="00257818"/>
    <w:rsid w:val="00257C48"/>
    <w:rsid w:val="00260A0B"/>
    <w:rsid w:val="00260C13"/>
    <w:rsid w:val="00261AAD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A04BA"/>
    <w:rsid w:val="002A0911"/>
    <w:rsid w:val="002A09DA"/>
    <w:rsid w:val="002A224F"/>
    <w:rsid w:val="002A25D5"/>
    <w:rsid w:val="002A30AD"/>
    <w:rsid w:val="002A464A"/>
    <w:rsid w:val="002A484D"/>
    <w:rsid w:val="002A7CEE"/>
    <w:rsid w:val="002A7F9D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43C3"/>
    <w:rsid w:val="00305F6E"/>
    <w:rsid w:val="0030685A"/>
    <w:rsid w:val="00311962"/>
    <w:rsid w:val="0031211D"/>
    <w:rsid w:val="00312F65"/>
    <w:rsid w:val="00314490"/>
    <w:rsid w:val="00314504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736E"/>
    <w:rsid w:val="003A01C5"/>
    <w:rsid w:val="003A09B4"/>
    <w:rsid w:val="003A0A55"/>
    <w:rsid w:val="003A1D00"/>
    <w:rsid w:val="003A1F36"/>
    <w:rsid w:val="003A2A07"/>
    <w:rsid w:val="003A318E"/>
    <w:rsid w:val="003A35C5"/>
    <w:rsid w:val="003A367B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3C09"/>
    <w:rsid w:val="003D3C94"/>
    <w:rsid w:val="003D40DD"/>
    <w:rsid w:val="003D6BE4"/>
    <w:rsid w:val="003D7359"/>
    <w:rsid w:val="003D7879"/>
    <w:rsid w:val="003D7F21"/>
    <w:rsid w:val="003E52DA"/>
    <w:rsid w:val="003E6218"/>
    <w:rsid w:val="003E672C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42E9"/>
    <w:rsid w:val="004B7425"/>
    <w:rsid w:val="004B744E"/>
    <w:rsid w:val="004B7E8B"/>
    <w:rsid w:val="004C05FB"/>
    <w:rsid w:val="004C1CC0"/>
    <w:rsid w:val="004C2470"/>
    <w:rsid w:val="004C46ED"/>
    <w:rsid w:val="004C4D20"/>
    <w:rsid w:val="004C7B48"/>
    <w:rsid w:val="004D0A20"/>
    <w:rsid w:val="004D1B0C"/>
    <w:rsid w:val="004D3733"/>
    <w:rsid w:val="004D3C10"/>
    <w:rsid w:val="004D4682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D00"/>
    <w:rsid w:val="0052768B"/>
    <w:rsid w:val="005303CD"/>
    <w:rsid w:val="0053048B"/>
    <w:rsid w:val="005312E5"/>
    <w:rsid w:val="00531AA9"/>
    <w:rsid w:val="00532879"/>
    <w:rsid w:val="00532F1E"/>
    <w:rsid w:val="00533079"/>
    <w:rsid w:val="005332CC"/>
    <w:rsid w:val="00533E34"/>
    <w:rsid w:val="005348B6"/>
    <w:rsid w:val="00535567"/>
    <w:rsid w:val="00536602"/>
    <w:rsid w:val="005408B5"/>
    <w:rsid w:val="00540C68"/>
    <w:rsid w:val="005428AD"/>
    <w:rsid w:val="0054323F"/>
    <w:rsid w:val="00544E31"/>
    <w:rsid w:val="00545124"/>
    <w:rsid w:val="005452C0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C9F"/>
    <w:rsid w:val="00587EC0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746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C2F"/>
    <w:rsid w:val="005E172B"/>
    <w:rsid w:val="005E34D0"/>
    <w:rsid w:val="005E4BAD"/>
    <w:rsid w:val="005E5192"/>
    <w:rsid w:val="005E5415"/>
    <w:rsid w:val="005E614E"/>
    <w:rsid w:val="005E70F8"/>
    <w:rsid w:val="005F008B"/>
    <w:rsid w:val="005F19D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35BC"/>
    <w:rsid w:val="00613626"/>
    <w:rsid w:val="0061369A"/>
    <w:rsid w:val="00614CE6"/>
    <w:rsid w:val="0061733D"/>
    <w:rsid w:val="00620A83"/>
    <w:rsid w:val="00622F89"/>
    <w:rsid w:val="00623C21"/>
    <w:rsid w:val="00624369"/>
    <w:rsid w:val="006254C4"/>
    <w:rsid w:val="00626F15"/>
    <w:rsid w:val="00626F25"/>
    <w:rsid w:val="0063010D"/>
    <w:rsid w:val="006323E6"/>
    <w:rsid w:val="00632DC9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B0A86"/>
    <w:rsid w:val="006B0EEC"/>
    <w:rsid w:val="006B25C9"/>
    <w:rsid w:val="006B41E8"/>
    <w:rsid w:val="006B42E7"/>
    <w:rsid w:val="006B53E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75A"/>
    <w:rsid w:val="00757CC7"/>
    <w:rsid w:val="00757D18"/>
    <w:rsid w:val="0076134E"/>
    <w:rsid w:val="007633C2"/>
    <w:rsid w:val="0076366C"/>
    <w:rsid w:val="007639BB"/>
    <w:rsid w:val="00764906"/>
    <w:rsid w:val="00764BE5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E92"/>
    <w:rsid w:val="007B5774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1EF"/>
    <w:rsid w:val="007F55C2"/>
    <w:rsid w:val="007F62C8"/>
    <w:rsid w:val="007F6A6E"/>
    <w:rsid w:val="007F6BA1"/>
    <w:rsid w:val="007F71B1"/>
    <w:rsid w:val="007F7FB0"/>
    <w:rsid w:val="00800534"/>
    <w:rsid w:val="008014A1"/>
    <w:rsid w:val="00801DDD"/>
    <w:rsid w:val="00802168"/>
    <w:rsid w:val="00802B59"/>
    <w:rsid w:val="008048D2"/>
    <w:rsid w:val="00804B3C"/>
    <w:rsid w:val="00806004"/>
    <w:rsid w:val="00807EE3"/>
    <w:rsid w:val="0081070B"/>
    <w:rsid w:val="008130DF"/>
    <w:rsid w:val="00813A56"/>
    <w:rsid w:val="00813C7B"/>
    <w:rsid w:val="008146F5"/>
    <w:rsid w:val="00814D30"/>
    <w:rsid w:val="00815099"/>
    <w:rsid w:val="00817665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41D1"/>
    <w:rsid w:val="00865BAE"/>
    <w:rsid w:val="0086674E"/>
    <w:rsid w:val="00870AEE"/>
    <w:rsid w:val="00871267"/>
    <w:rsid w:val="00871322"/>
    <w:rsid w:val="00872725"/>
    <w:rsid w:val="00872851"/>
    <w:rsid w:val="00874372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EE4"/>
    <w:rsid w:val="009A79EE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358"/>
    <w:rsid w:val="009D67B2"/>
    <w:rsid w:val="009D6E37"/>
    <w:rsid w:val="009D70F6"/>
    <w:rsid w:val="009D7D82"/>
    <w:rsid w:val="009D7F81"/>
    <w:rsid w:val="009E2D7F"/>
    <w:rsid w:val="009E4B71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1517"/>
    <w:rsid w:val="00A0225F"/>
    <w:rsid w:val="00A0395A"/>
    <w:rsid w:val="00A0465E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1F2A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59E9"/>
    <w:rsid w:val="00A65AC9"/>
    <w:rsid w:val="00A65F62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C59"/>
    <w:rsid w:val="00A947DC"/>
    <w:rsid w:val="00A95545"/>
    <w:rsid w:val="00A9588C"/>
    <w:rsid w:val="00A96781"/>
    <w:rsid w:val="00A96953"/>
    <w:rsid w:val="00A9712A"/>
    <w:rsid w:val="00AA0A5B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F0F"/>
    <w:rsid w:val="00B233ED"/>
    <w:rsid w:val="00B23A71"/>
    <w:rsid w:val="00B24086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AD9"/>
    <w:rsid w:val="00B42111"/>
    <w:rsid w:val="00B42307"/>
    <w:rsid w:val="00B423A6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DA8"/>
    <w:rsid w:val="00B620CE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CD0"/>
    <w:rsid w:val="00BA6E2C"/>
    <w:rsid w:val="00BA7724"/>
    <w:rsid w:val="00BB0A5F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79F"/>
    <w:rsid w:val="00C0787A"/>
    <w:rsid w:val="00C11713"/>
    <w:rsid w:val="00C11E9A"/>
    <w:rsid w:val="00C120C7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2367"/>
    <w:rsid w:val="00C429A9"/>
    <w:rsid w:val="00C4388D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6137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7B5A"/>
    <w:rsid w:val="00CD3768"/>
    <w:rsid w:val="00CD762D"/>
    <w:rsid w:val="00CE0728"/>
    <w:rsid w:val="00CE1A77"/>
    <w:rsid w:val="00CE1C5F"/>
    <w:rsid w:val="00CE1CF8"/>
    <w:rsid w:val="00CE232F"/>
    <w:rsid w:val="00CE2836"/>
    <w:rsid w:val="00CE369F"/>
    <w:rsid w:val="00CE5804"/>
    <w:rsid w:val="00CE7182"/>
    <w:rsid w:val="00CE733B"/>
    <w:rsid w:val="00CF0AD8"/>
    <w:rsid w:val="00CF1A3B"/>
    <w:rsid w:val="00CF1EA7"/>
    <w:rsid w:val="00CF32D3"/>
    <w:rsid w:val="00CF413F"/>
    <w:rsid w:val="00CF4CC2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AE9"/>
    <w:rsid w:val="00D7416A"/>
    <w:rsid w:val="00D77738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6C0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702B"/>
    <w:rsid w:val="00E67E02"/>
    <w:rsid w:val="00E70C69"/>
    <w:rsid w:val="00E71D47"/>
    <w:rsid w:val="00E7297B"/>
    <w:rsid w:val="00E730FB"/>
    <w:rsid w:val="00E73696"/>
    <w:rsid w:val="00E73AB5"/>
    <w:rsid w:val="00E75088"/>
    <w:rsid w:val="00E761C4"/>
    <w:rsid w:val="00E7640A"/>
    <w:rsid w:val="00E77FCC"/>
    <w:rsid w:val="00E803F6"/>
    <w:rsid w:val="00E81A94"/>
    <w:rsid w:val="00E83CAF"/>
    <w:rsid w:val="00E842C8"/>
    <w:rsid w:val="00E84B79"/>
    <w:rsid w:val="00E84EE0"/>
    <w:rsid w:val="00E85045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841"/>
    <w:rsid w:val="00F0300B"/>
    <w:rsid w:val="00F03157"/>
    <w:rsid w:val="00F04A2E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BFD"/>
    <w:rsid w:val="00F424AE"/>
    <w:rsid w:val="00F42589"/>
    <w:rsid w:val="00F44329"/>
    <w:rsid w:val="00F4463F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47D3"/>
    <w:rsid w:val="00FF4B9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16EE-B7AD-45B8-9D3D-1DAFCA40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47</TotalTime>
  <Pages>2</Pages>
  <Words>749</Words>
  <Characters>6889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7623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25</cp:revision>
  <cp:lastPrinted>2022-05-30T17:03:00Z</cp:lastPrinted>
  <dcterms:created xsi:type="dcterms:W3CDTF">2022-05-30T16:15:00Z</dcterms:created>
  <dcterms:modified xsi:type="dcterms:W3CDTF">2022-06-02T17:05:00Z</dcterms:modified>
</cp:coreProperties>
</file>