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6D8F4617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D07BA4">
        <w:rPr>
          <w:rFonts w:ascii="Arial" w:hAnsi="Arial" w:cs="Arial"/>
          <w:sz w:val="18"/>
          <w:szCs w:val="18"/>
          <w:lang w:val="es-MX"/>
        </w:rPr>
        <w:t>1</w:t>
      </w:r>
      <w:r w:rsidR="00CC2820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D07BA4">
        <w:rPr>
          <w:rFonts w:ascii="Arial" w:hAnsi="Arial" w:cs="Arial"/>
          <w:sz w:val="18"/>
          <w:szCs w:val="18"/>
          <w:lang w:val="es-MX"/>
        </w:rPr>
        <w:t>d</w:t>
      </w:r>
      <w:r w:rsidR="00CC2820">
        <w:rPr>
          <w:rFonts w:ascii="Arial" w:hAnsi="Arial" w:cs="Arial"/>
          <w:sz w:val="18"/>
          <w:szCs w:val="18"/>
          <w:lang w:val="es-MX"/>
        </w:rPr>
        <w:t>iez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CC2820">
        <w:rPr>
          <w:rFonts w:ascii="Arial" w:hAnsi="Arial" w:cs="Arial"/>
          <w:sz w:val="18"/>
          <w:szCs w:val="18"/>
          <w:lang w:val="es-MX"/>
        </w:rPr>
        <w:t>24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CC2820">
        <w:rPr>
          <w:rFonts w:ascii="Arial" w:hAnsi="Arial" w:cs="Arial"/>
          <w:sz w:val="18"/>
          <w:szCs w:val="18"/>
          <w:lang w:val="es-MX"/>
        </w:rPr>
        <w:t>junio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</w:t>
      </w:r>
      <w:bookmarkStart w:id="0" w:name="_Hlk106958447"/>
      <w:r w:rsidR="00147766" w:rsidRPr="00147766">
        <w:rPr>
          <w:rFonts w:ascii="Arial" w:hAnsi="Arial" w:cs="Arial"/>
          <w:b w:val="0"/>
          <w:sz w:val="18"/>
          <w:szCs w:val="18"/>
        </w:rPr>
        <w:t xml:space="preserve">Ley de Adquisiciones, Arrendamientos y Servicios del Estado de Aguascalientes y sus Municipios </w:t>
      </w:r>
      <w:bookmarkEnd w:id="0"/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--------------------------------------------------------------------------------------------------------------------------------</w:t>
      </w:r>
      <w:r w:rsidR="001861C6" w:rsidRPr="001861C6">
        <w:rPr>
          <w:rFonts w:ascii="Arial" w:hAnsi="Arial" w:cs="Arial"/>
          <w:b w:val="0"/>
          <w:sz w:val="18"/>
          <w:szCs w:val="18"/>
        </w:rPr>
        <w:t>---------------------</w:t>
      </w:r>
      <w:r w:rsidR="001D64EC">
        <w:rPr>
          <w:rFonts w:ascii="Arial" w:hAnsi="Arial" w:cs="Arial"/>
          <w:b w:val="0"/>
          <w:sz w:val="18"/>
          <w:szCs w:val="18"/>
          <w:lang w:val="es-MX"/>
        </w:rPr>
        <w:t>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CC2820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CC2820">
        <w:rPr>
          <w:rFonts w:ascii="Arial" w:hAnsi="Arial" w:cs="Arial"/>
          <w:sz w:val="18"/>
          <w:szCs w:val="18"/>
          <w:lang w:val="es-MX"/>
        </w:rPr>
        <w:t>23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CC2820">
        <w:rPr>
          <w:rFonts w:ascii="Arial" w:hAnsi="Arial" w:cs="Arial"/>
          <w:sz w:val="18"/>
          <w:szCs w:val="18"/>
          <w:lang w:val="es-MX"/>
        </w:rPr>
        <w:t>junio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38717F" w:rsidRPr="00CE369F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6760DB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065776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-----------------------------------------------------------------------------------------------------------------------------------------------------</w:t>
      </w:r>
      <w:r w:rsidR="00744B55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1301F1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2B7F77" w:rsidRPr="00CE369F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794A30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22F438EC" w:rsidR="00B03706" w:rsidRPr="00412FD8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CC2820">
        <w:rPr>
          <w:rFonts w:ascii="Arial" w:hAnsi="Arial" w:cs="Arial"/>
          <w:b w:val="0"/>
          <w:color w:val="632423"/>
          <w:sz w:val="18"/>
          <w:szCs w:val="18"/>
          <w:lang w:val="es-MX"/>
        </w:rPr>
        <w:t>Proyectos Institucionales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de la Dirección General de </w:t>
      </w:r>
      <w:r w:rsidR="00CC2820">
        <w:rPr>
          <w:rFonts w:ascii="Arial" w:hAnsi="Arial" w:cs="Arial"/>
          <w:b w:val="0"/>
          <w:color w:val="632423"/>
          <w:sz w:val="18"/>
          <w:szCs w:val="18"/>
          <w:lang w:val="es-MX"/>
        </w:rPr>
        <w:t>Planeación y Desarrollo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-------------------</w:t>
      </w:r>
      <w:r w:rsidRPr="00E85045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E85045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B03706" w:rsidRPr="00412FD8">
        <w:rPr>
          <w:rFonts w:ascii="Arial" w:hAnsi="Arial" w:cs="Arial"/>
          <w:b w:val="0"/>
          <w:sz w:val="18"/>
          <w:szCs w:val="18"/>
        </w:rPr>
        <w:t>La convocante</w:t>
      </w:r>
      <w:r w:rsidR="00042060">
        <w:rPr>
          <w:rFonts w:ascii="Arial" w:hAnsi="Arial" w:cs="Arial"/>
          <w:b w:val="0"/>
          <w:sz w:val="18"/>
          <w:szCs w:val="18"/>
          <w:lang w:val="es-ES"/>
        </w:rPr>
        <w:t xml:space="preserve"> no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B03706" w:rsidRPr="00412FD8">
        <w:rPr>
          <w:rFonts w:ascii="Arial" w:hAnsi="Arial" w:cs="Arial"/>
          <w:b w:val="0"/>
          <w:sz w:val="18"/>
          <w:szCs w:val="18"/>
        </w:rPr>
        <w:t>realiz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412FD8">
        <w:rPr>
          <w:rFonts w:ascii="Arial" w:hAnsi="Arial" w:cs="Arial"/>
          <w:sz w:val="18"/>
          <w:szCs w:val="18"/>
        </w:rPr>
        <w:t>aclaraci</w:t>
      </w:r>
      <w:r w:rsidR="00042060">
        <w:rPr>
          <w:rFonts w:ascii="Arial" w:hAnsi="Arial" w:cs="Arial"/>
          <w:sz w:val="18"/>
          <w:szCs w:val="18"/>
          <w:lang w:val="es-ES"/>
        </w:rPr>
        <w:t>o</w:t>
      </w:r>
      <w:r w:rsidR="00D07BA4" w:rsidRPr="00412FD8">
        <w:rPr>
          <w:rFonts w:ascii="Arial" w:hAnsi="Arial" w:cs="Arial"/>
          <w:sz w:val="18"/>
          <w:szCs w:val="18"/>
          <w:lang w:val="es-ES"/>
        </w:rPr>
        <w:t>n</w:t>
      </w:r>
      <w:r w:rsidR="00042060">
        <w:rPr>
          <w:rFonts w:ascii="Arial" w:hAnsi="Arial" w:cs="Arial"/>
          <w:sz w:val="18"/>
          <w:szCs w:val="18"/>
          <w:lang w:val="es-ES"/>
        </w:rPr>
        <w:t>es</w:t>
      </w:r>
      <w:r w:rsidR="00B03706" w:rsidRPr="00412FD8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412FD8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412FD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  <w:r w:rsidR="00CC2820">
        <w:rPr>
          <w:rFonts w:ascii="Arial" w:hAnsi="Arial" w:cs="Arial"/>
          <w:b w:val="0"/>
          <w:sz w:val="18"/>
          <w:szCs w:val="18"/>
          <w:lang w:val="es-MX"/>
        </w:rPr>
        <w:t>------</w:t>
      </w:r>
      <w:r w:rsidR="00042060">
        <w:rPr>
          <w:rFonts w:ascii="Arial" w:hAnsi="Arial" w:cs="Arial"/>
          <w:b w:val="0"/>
          <w:sz w:val="18"/>
          <w:szCs w:val="18"/>
          <w:lang w:val="es-MX"/>
        </w:rPr>
        <w:t>---------</w:t>
      </w:r>
    </w:p>
    <w:p w14:paraId="63C32884" w14:textId="4439AEC6" w:rsidR="009A5371" w:rsidRDefault="004354B7" w:rsidP="004354B7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>
        <w:rPr>
          <w:rFonts w:ascii="Arial" w:hAnsi="Arial" w:cs="Arial"/>
          <w:b w:val="0"/>
          <w:sz w:val="18"/>
          <w:szCs w:val="18"/>
        </w:rPr>
        <w:t xml:space="preserve">, de las siguientes personas: 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 w:rsidR="00875A76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</w:p>
    <w:p w14:paraId="50F62F7C" w14:textId="77777777" w:rsidR="004354B7" w:rsidRPr="007F7893" w:rsidRDefault="004354B7" w:rsidP="004354B7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</w:t>
      </w:r>
      <w:r w:rsidR="009A5371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85"/>
        <w:gridCol w:w="2088"/>
        <w:gridCol w:w="1222"/>
      </w:tblGrid>
      <w:tr w:rsidR="004354B7" w:rsidRPr="007F7893" w14:paraId="094796D5" w14:textId="77777777" w:rsidTr="005708CA">
        <w:trPr>
          <w:trHeight w:val="254"/>
        </w:trPr>
        <w:tc>
          <w:tcPr>
            <w:tcW w:w="277" w:type="pct"/>
            <w:shd w:val="clear" w:color="auto" w:fill="D9D9D9"/>
          </w:tcPr>
          <w:p w14:paraId="0F889898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2792" w:type="pct"/>
            <w:shd w:val="clear" w:color="auto" w:fill="D9D9D9"/>
          </w:tcPr>
          <w:p w14:paraId="0652ABF4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Empresa</w:t>
            </w:r>
          </w:p>
        </w:tc>
        <w:tc>
          <w:tcPr>
            <w:tcW w:w="1218" w:type="pct"/>
            <w:shd w:val="clear" w:color="auto" w:fill="D9D9D9"/>
          </w:tcPr>
          <w:p w14:paraId="2C9B73FA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Forma de presentación</w:t>
            </w:r>
          </w:p>
        </w:tc>
        <w:tc>
          <w:tcPr>
            <w:tcW w:w="713" w:type="pct"/>
            <w:shd w:val="clear" w:color="auto" w:fill="D9D9D9"/>
          </w:tcPr>
          <w:p w14:paraId="62BD0A78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preguntas</w:t>
            </w:r>
          </w:p>
        </w:tc>
      </w:tr>
      <w:tr w:rsidR="004354B7" w:rsidRPr="00341113" w14:paraId="4C0C8C91" w14:textId="77777777" w:rsidTr="005708CA">
        <w:trPr>
          <w:trHeight w:val="172"/>
        </w:trPr>
        <w:tc>
          <w:tcPr>
            <w:tcW w:w="277" w:type="pct"/>
            <w:vAlign w:val="center"/>
          </w:tcPr>
          <w:p w14:paraId="1A7218D0" w14:textId="77777777" w:rsidR="004354B7" w:rsidRPr="0034111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2792" w:type="pct"/>
            <w:vAlign w:val="center"/>
          </w:tcPr>
          <w:p w14:paraId="262E9637" w14:textId="533DA82D" w:rsidR="004354B7" w:rsidRPr="00341113" w:rsidRDefault="00EE38AB" w:rsidP="0096055B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COMERCIALIZADORA ALDAY</w:t>
            </w:r>
            <w:r w:rsidR="007574D6">
              <w:rPr>
                <w:rFonts w:ascii="Arial" w:hAnsi="Arial" w:cs="Arial"/>
                <w:sz w:val="16"/>
                <w:szCs w:val="18"/>
              </w:rPr>
              <w:t>, S.A. DE C.V.</w:t>
            </w:r>
          </w:p>
        </w:tc>
        <w:tc>
          <w:tcPr>
            <w:tcW w:w="1218" w:type="pct"/>
            <w:vAlign w:val="center"/>
          </w:tcPr>
          <w:p w14:paraId="64458DBA" w14:textId="77777777" w:rsidR="004354B7" w:rsidRPr="0034111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B5AF8ED" w14:textId="77777777" w:rsidR="004354B7" w:rsidRPr="007574D6" w:rsidRDefault="00D702C9" w:rsidP="00D07BA4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  <w:r w:rsidRPr="00EE38AB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  <w:r w:rsidR="00D07BA4" w:rsidRPr="00EE38AB"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</w:tr>
    </w:tbl>
    <w:p w14:paraId="71083B54" w14:textId="77777777" w:rsidR="004354B7" w:rsidRPr="00C56E4D" w:rsidRDefault="004354B7" w:rsidP="004354B7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 w:rsidRPr="00341113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</w:t>
      </w:r>
      <w:r w:rsidRPr="00C56E4D">
        <w:rPr>
          <w:rFonts w:ascii="Arial" w:hAnsi="Arial" w:cs="Arial"/>
          <w:b w:val="0"/>
          <w:sz w:val="18"/>
          <w:szCs w:val="18"/>
          <w:lang w:val="es-MX"/>
        </w:rPr>
        <w:t>-------------</w:t>
      </w:r>
    </w:p>
    <w:p w14:paraId="63D8E8F2" w14:textId="77777777" w:rsidR="004354B7" w:rsidRPr="00374997" w:rsidRDefault="004354B7" w:rsidP="004354B7">
      <w:pPr>
        <w:jc w:val="both"/>
        <w:rPr>
          <w:rFonts w:ascii="Arial" w:hAnsi="Arial" w:cs="Arial"/>
          <w:sz w:val="18"/>
          <w:szCs w:val="18"/>
        </w:rPr>
      </w:pPr>
      <w:r w:rsidRPr="007F7893">
        <w:rPr>
          <w:rFonts w:ascii="Arial" w:hAnsi="Arial" w:cs="Arial"/>
          <w:sz w:val="18"/>
          <w:szCs w:val="18"/>
        </w:rPr>
        <w:t>Acto seguido procedió a dar respuestas las preguntas formuladas por los licitantes, recibidas en tiempo y forma, a las cuales se les dio la debida respuesta por parte del comité técnico, mismas que se describen a continuación:---------------------------------------------------------------------------------------------------------------------------------</w:t>
      </w:r>
      <w:r w:rsidRPr="00BF432E">
        <w:rPr>
          <w:rFonts w:ascii="Arial" w:hAnsi="Arial" w:cs="Arial"/>
          <w:sz w:val="18"/>
          <w:szCs w:val="18"/>
        </w:rPr>
        <w:t xml:space="preserve"> </w:t>
      </w:r>
      <w:r w:rsidRPr="007F7893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36D6741" w14:textId="77777777" w:rsidR="00C151CF" w:rsidRDefault="00C151CF" w:rsidP="00C151CF">
      <w:pPr>
        <w:jc w:val="both"/>
        <w:rPr>
          <w:rFonts w:ascii="Arial" w:hAnsi="Arial" w:cs="Arial"/>
          <w:b/>
          <w:sz w:val="17"/>
          <w:szCs w:val="17"/>
          <w:u w:val="single"/>
        </w:rPr>
      </w:pPr>
      <w:r>
        <w:rPr>
          <w:rFonts w:ascii="Arial" w:hAnsi="Arial" w:cs="Arial"/>
          <w:b/>
          <w:sz w:val="17"/>
          <w:szCs w:val="17"/>
          <w:u w:val="single"/>
        </w:rPr>
        <w:t>PREGUNTAS Y RESPUESTAS:</w:t>
      </w:r>
    </w:p>
    <w:p w14:paraId="671EEC32" w14:textId="77777777" w:rsidR="00C151CF" w:rsidRDefault="00C151CF" w:rsidP="00C151CF">
      <w:pPr>
        <w:pStyle w:val="Sangradetextonormal"/>
        <w:ind w:left="0" w:right="48"/>
        <w:rPr>
          <w:rFonts w:ascii="Arial" w:hAnsi="Arial" w:cs="Arial"/>
          <w:b w:val="0"/>
          <w:sz w:val="17"/>
          <w:szCs w:val="17"/>
          <w:lang w:val="es-ES"/>
        </w:rPr>
      </w:pPr>
    </w:p>
    <w:p w14:paraId="28583439" w14:textId="288DB445" w:rsidR="002C48AF" w:rsidRDefault="002C48AF" w:rsidP="002C48AF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Empresa: </w:t>
      </w:r>
      <w:r w:rsidR="00EE38AB" w:rsidRPr="00EE38AB">
        <w:rPr>
          <w:rFonts w:ascii="Arial" w:hAnsi="Arial" w:cs="Arial"/>
          <w:b/>
          <w:sz w:val="17"/>
          <w:szCs w:val="17"/>
        </w:rPr>
        <w:t>COMERCIALIZADORA ALDAY, S.A. DE C.V.</w:t>
      </w:r>
    </w:p>
    <w:p w14:paraId="5AD8446C" w14:textId="77777777" w:rsidR="002C48AF" w:rsidRDefault="002C48AF" w:rsidP="002C48AF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Forma de presentación: Correo electrónico.</w:t>
      </w:r>
    </w:p>
    <w:p w14:paraId="35C5DBA5" w14:textId="77777777" w:rsidR="002C48AF" w:rsidRDefault="002C48AF" w:rsidP="002C48AF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No. de preguntas: </w:t>
      </w:r>
      <w:r w:rsidRPr="00EE38AB">
        <w:rPr>
          <w:rFonts w:ascii="Arial" w:hAnsi="Arial" w:cs="Arial"/>
          <w:b/>
          <w:sz w:val="17"/>
          <w:szCs w:val="17"/>
        </w:rPr>
        <w:t>02</w:t>
      </w:r>
    </w:p>
    <w:p w14:paraId="02881ED0" w14:textId="77777777" w:rsidR="002C48AF" w:rsidRDefault="002C48AF" w:rsidP="002C48AF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7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84"/>
        <w:gridCol w:w="5802"/>
      </w:tblGrid>
      <w:tr w:rsidR="000D6090" w14:paraId="15C78CFC" w14:textId="77777777" w:rsidTr="00736016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04FA0BE6" w14:textId="77777777" w:rsidR="000D6090" w:rsidRDefault="000D6090" w:rsidP="0073601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  <w:t>Número de Pregunta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07A73593" w14:textId="77777777" w:rsidR="000D6090" w:rsidRDefault="000D6090" w:rsidP="007360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  <w:lang w:eastAsia="es-MX"/>
              </w:rPr>
              <w:t>Partida, Punto, Numeral, apartado, anexo.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34BEF2AA" w14:textId="77777777" w:rsidR="000D6090" w:rsidRDefault="000D6090" w:rsidP="0073601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</w:pPr>
          </w:p>
          <w:p w14:paraId="1C702852" w14:textId="77777777" w:rsidR="000D6090" w:rsidRDefault="000D6090" w:rsidP="00736016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  <w:t>Texto de la pregunta</w:t>
            </w:r>
          </w:p>
        </w:tc>
      </w:tr>
      <w:tr w:rsidR="000D6090" w14:paraId="5D9409C5" w14:textId="77777777" w:rsidTr="00736016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2378660E" w14:textId="77777777" w:rsidR="000D6090" w:rsidRDefault="000D6090" w:rsidP="007360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5CEFFE00" w14:textId="77777777" w:rsidR="000D6090" w:rsidRPr="00DC7692" w:rsidRDefault="000D6090" w:rsidP="0073601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DC769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II.-  INFORMACION RELATIVA A LOS BIENES, No. 2 Tiempo y lugar de entrega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F03ACF" w14:textId="77777777" w:rsidR="000D6090" w:rsidRPr="00042060" w:rsidRDefault="000D6090" w:rsidP="00736016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042060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En la convocatoria se indica que la entrega de los bines será a más tardar a los 45 días naturales posteriores al fallo. ¿Se puede ampliar el plazo y cuantos días más se pueden otorgar?</w:t>
            </w:r>
          </w:p>
          <w:p w14:paraId="040D1E39" w14:textId="77777777" w:rsidR="000D6090" w:rsidRPr="00042060" w:rsidRDefault="000D6090" w:rsidP="0073601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4B497ED8" w14:textId="5DB7F12B" w:rsidR="000D6090" w:rsidRPr="00042060" w:rsidRDefault="000D6090" w:rsidP="00E94DEF">
            <w:pPr>
              <w:pStyle w:val="TableParagraph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0420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Respuesta: El </w:t>
            </w:r>
            <w:r w:rsidRPr="00042060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tiempo máximo para la entrega de los bienes de esta licitación será a los </w:t>
            </w:r>
            <w:r w:rsidR="005708CA" w:rsidRPr="00042060">
              <w:rPr>
                <w:rFonts w:ascii="Arial" w:hAnsi="Arial" w:cs="Arial"/>
                <w:b/>
                <w:sz w:val="16"/>
                <w:szCs w:val="16"/>
                <w:lang w:val="es-ES"/>
              </w:rPr>
              <w:t>50</w:t>
            </w:r>
            <w:r w:rsidRPr="00042060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días naturales posteriores a la fecha de fallo, y dando cumplimiento a cada una de las condiciones establecidas en la Convocatoria y Junta de Aclaraciones.</w:t>
            </w:r>
          </w:p>
        </w:tc>
      </w:tr>
      <w:tr w:rsidR="000D6090" w14:paraId="5D6CC41F" w14:textId="77777777" w:rsidTr="00736016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47BA96" w14:textId="77777777" w:rsidR="000D6090" w:rsidRDefault="000D6090" w:rsidP="007360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CDD52C" w14:textId="77777777" w:rsidR="000D6090" w:rsidRPr="006625F4" w:rsidRDefault="000D6090" w:rsidP="00736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5F4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IV.-  CONDICIONES DE PRECIO Y PAGO</w:t>
            </w:r>
            <w:r w:rsidRPr="006625F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77DA2B" w14:textId="77777777" w:rsidR="000D6090" w:rsidRPr="00E4545B" w:rsidRDefault="000D6090" w:rsidP="0073601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4545B">
              <w:rPr>
                <w:rFonts w:ascii="Arial" w:hAnsi="Arial" w:cs="Arial"/>
                <w:sz w:val="16"/>
                <w:szCs w:val="16"/>
                <w:lang w:val="es-MX"/>
              </w:rPr>
              <w:t>Referente al tiempo de pago de los 20 días posteriores a la entrega de los bienes. ¿Habría posibilidad de manejar un anticipo y de cuánto sería?</w:t>
            </w:r>
          </w:p>
          <w:p w14:paraId="60F96DA6" w14:textId="77777777" w:rsidR="000D6090" w:rsidRPr="00E4545B" w:rsidRDefault="000D6090" w:rsidP="0073601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BF064D3" w14:textId="77777777" w:rsidR="000D6090" w:rsidRDefault="000D6090" w:rsidP="00736016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538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274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 solicitud expresa del licitante adjudicado, para esta licitación se podrá otorgar un anticipo de hasta el 40% del monto total del contrato, siempre y cuando previo a la emisión de la factura y entrega del anticipo, se entregue garantía de anticipo por el 100% del monto total de la cantidad solicitada como anticipo, mediante fianza emitida por Institución legalmente constituida para tal fin.</w:t>
            </w:r>
          </w:p>
          <w:p w14:paraId="3058E598" w14:textId="77777777" w:rsidR="000D6090" w:rsidRPr="00E4545B" w:rsidRDefault="000D6090" w:rsidP="0073601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03B99559" w14:textId="77777777" w:rsidR="004D1B0C" w:rsidRPr="006E6ECF" w:rsidRDefault="004D1B0C" w:rsidP="004D1B0C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------------------------------------------------------------------------------------------------------------------------------------------------------------ </w:t>
      </w:r>
    </w:p>
    <w:p w14:paraId="73556D88" w14:textId="1FE131C6" w:rsidR="00DE47B4" w:rsidRDefault="00DE47B4" w:rsidP="007574D6">
      <w:pPr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Se hace constar que de los licitantes presentes, COMERCIALIZADORA ALDAY, S.A. DE C.V.</w:t>
      </w:r>
      <w:r w:rsidR="00167C6B">
        <w:rPr>
          <w:rFonts w:ascii="Arial" w:hAnsi="Arial" w:cs="Arial"/>
          <w:sz w:val="17"/>
          <w:szCs w:val="17"/>
        </w:rPr>
        <w:t xml:space="preserve">, </w:t>
      </w:r>
      <w:proofErr w:type="gramStart"/>
      <w:r w:rsidR="00167C6B">
        <w:rPr>
          <w:rFonts w:ascii="Arial" w:hAnsi="Arial" w:cs="Arial"/>
          <w:sz w:val="17"/>
          <w:szCs w:val="17"/>
        </w:rPr>
        <w:t>realiza:</w:t>
      </w:r>
      <w:r>
        <w:rPr>
          <w:rFonts w:ascii="Arial" w:hAnsi="Arial" w:cs="Arial"/>
          <w:sz w:val="17"/>
          <w:szCs w:val="17"/>
        </w:rPr>
        <w:t>-------------------</w:t>
      </w:r>
      <w:proofErr w:type="gramEnd"/>
    </w:p>
    <w:p w14:paraId="2E4F86E7" w14:textId="648E4809" w:rsidR="00DE47B4" w:rsidRDefault="00DE47B4" w:rsidP="007574D6">
      <w:pPr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Repregunta respecto de la respuesta realizada </w:t>
      </w:r>
      <w:r w:rsidRPr="00DE47B4">
        <w:rPr>
          <w:rFonts w:ascii="Arial" w:hAnsi="Arial" w:cs="Arial"/>
          <w:sz w:val="17"/>
          <w:szCs w:val="17"/>
        </w:rPr>
        <w:t>a los 50 días naturales posteriores a la fecha de fallo, y dando cumplimiento a cada una de las condiciones establecidas en la Convocatoria y Junta de Aclaraciones</w:t>
      </w:r>
      <w:r>
        <w:rPr>
          <w:rFonts w:ascii="Arial" w:hAnsi="Arial" w:cs="Arial"/>
          <w:sz w:val="17"/>
          <w:szCs w:val="17"/>
        </w:rPr>
        <w:t xml:space="preserve">; la pregunta es: </w:t>
      </w:r>
      <w:r w:rsidR="00167C6B">
        <w:rPr>
          <w:rFonts w:ascii="Arial" w:hAnsi="Arial" w:cs="Arial"/>
          <w:sz w:val="17"/>
          <w:szCs w:val="17"/>
        </w:rPr>
        <w:t>¿</w:t>
      </w:r>
      <w:r>
        <w:rPr>
          <w:rFonts w:ascii="Arial" w:hAnsi="Arial" w:cs="Arial"/>
          <w:sz w:val="17"/>
          <w:szCs w:val="17"/>
        </w:rPr>
        <w:t>si se pueden otorgar</w:t>
      </w:r>
      <w:r w:rsidR="00167C6B">
        <w:rPr>
          <w:rFonts w:ascii="Arial" w:hAnsi="Arial" w:cs="Arial"/>
          <w:sz w:val="17"/>
          <w:szCs w:val="17"/>
        </w:rPr>
        <w:t xml:space="preserve"> </w:t>
      </w:r>
      <w:r w:rsidR="00167C6B">
        <w:rPr>
          <w:rFonts w:ascii="Arial" w:hAnsi="Arial" w:cs="Arial"/>
          <w:sz w:val="17"/>
          <w:szCs w:val="17"/>
        </w:rPr>
        <w:t>para la entrega de los bienes</w:t>
      </w:r>
      <w:r>
        <w:rPr>
          <w:rFonts w:ascii="Arial" w:hAnsi="Arial" w:cs="Arial"/>
          <w:sz w:val="17"/>
          <w:szCs w:val="17"/>
        </w:rPr>
        <w:t xml:space="preserve"> </w:t>
      </w:r>
      <w:r w:rsidR="00167C6B">
        <w:rPr>
          <w:rFonts w:ascii="Arial" w:hAnsi="Arial" w:cs="Arial"/>
          <w:sz w:val="17"/>
          <w:szCs w:val="17"/>
        </w:rPr>
        <w:t xml:space="preserve">80 días naturales posteriores a la fecha del </w:t>
      </w:r>
      <w:proofErr w:type="gramStart"/>
      <w:r w:rsidR="00167C6B">
        <w:rPr>
          <w:rFonts w:ascii="Arial" w:hAnsi="Arial" w:cs="Arial"/>
          <w:sz w:val="17"/>
          <w:szCs w:val="17"/>
        </w:rPr>
        <w:t>fallo?</w:t>
      </w:r>
      <w:r w:rsidR="00E94DEF">
        <w:rPr>
          <w:rFonts w:ascii="Arial" w:hAnsi="Arial" w:cs="Arial"/>
          <w:sz w:val="17"/>
          <w:szCs w:val="17"/>
        </w:rPr>
        <w:t>--------------------</w:t>
      </w:r>
      <w:proofErr w:type="gramEnd"/>
    </w:p>
    <w:p w14:paraId="39CD85A7" w14:textId="77777777" w:rsidR="00E94DEF" w:rsidRPr="006E6ECF" w:rsidRDefault="00E94DEF" w:rsidP="00E94DEF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------------------------------------------------------------------------------------------------------------------------------------------------------------ </w:t>
      </w:r>
    </w:p>
    <w:p w14:paraId="27A33CEE" w14:textId="0911333E" w:rsidR="00DE47B4" w:rsidRDefault="00167C6B" w:rsidP="007574D6">
      <w:pPr>
        <w:jc w:val="both"/>
        <w:rPr>
          <w:rFonts w:ascii="Arial" w:hAnsi="Arial" w:cs="Arial"/>
          <w:sz w:val="17"/>
          <w:szCs w:val="17"/>
        </w:rPr>
      </w:pPr>
      <w:r w:rsidRPr="00167C6B">
        <w:rPr>
          <w:rFonts w:ascii="Arial" w:hAnsi="Arial" w:cs="Arial"/>
          <w:b/>
          <w:sz w:val="17"/>
          <w:szCs w:val="17"/>
        </w:rPr>
        <w:t xml:space="preserve">Respuesta: </w:t>
      </w:r>
      <w:r w:rsidR="00E94DEF">
        <w:rPr>
          <w:rFonts w:ascii="Arial" w:hAnsi="Arial" w:cs="Arial"/>
          <w:b/>
          <w:sz w:val="17"/>
          <w:szCs w:val="17"/>
        </w:rPr>
        <w:t xml:space="preserve">Para la partida 1, 2 y 4 el tiempo máximo de entrega será a los 65 días naturales posteriores a la fecha del fallo y para las partidas 3, 5, 5.1 y 6 será a los 50 días naturales posteriores a la fecha del fallo. En caso de situaciones de causa de fuerza mayor se deberá corroborar y justificar conforme a lo establecido en la </w:t>
      </w:r>
      <w:r w:rsidR="00E94DEF" w:rsidRPr="00E94DEF">
        <w:rPr>
          <w:rFonts w:ascii="Arial" w:hAnsi="Arial" w:cs="Arial"/>
          <w:b/>
          <w:sz w:val="17"/>
          <w:szCs w:val="17"/>
        </w:rPr>
        <w:t xml:space="preserve">Ley de Adquisiciones, Arrendamientos y Servicios del Estado de Aguascalientes y sus </w:t>
      </w:r>
      <w:proofErr w:type="gramStart"/>
      <w:r w:rsidR="00E94DEF" w:rsidRPr="00E94DEF">
        <w:rPr>
          <w:rFonts w:ascii="Arial" w:hAnsi="Arial" w:cs="Arial"/>
          <w:b/>
          <w:sz w:val="17"/>
          <w:szCs w:val="17"/>
        </w:rPr>
        <w:t>Municipios</w:t>
      </w:r>
      <w:r w:rsidR="00E94DEF">
        <w:rPr>
          <w:rFonts w:ascii="Arial" w:hAnsi="Arial" w:cs="Arial"/>
          <w:b/>
          <w:sz w:val="17"/>
          <w:szCs w:val="17"/>
        </w:rPr>
        <w:t>.-----------</w:t>
      </w:r>
      <w:proofErr w:type="gramEnd"/>
    </w:p>
    <w:p w14:paraId="697FC387" w14:textId="77777777" w:rsidR="00167C6B" w:rsidRPr="006E6ECF" w:rsidRDefault="00167C6B" w:rsidP="00167C6B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------------------------------------------------------------------------------------------------------------------------------------------------------------ </w:t>
      </w:r>
    </w:p>
    <w:p w14:paraId="01A331C8" w14:textId="31EB36D4" w:rsidR="007D7EBE" w:rsidRPr="006E6ECF" w:rsidRDefault="007D7EBE" w:rsidP="007574D6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 w:rsidR="00BA3F58"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 w:rsidR="005408B5"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427C1F9B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B531F5">
        <w:rPr>
          <w:rFonts w:ascii="Arial" w:hAnsi="Arial" w:cs="Arial"/>
          <w:b/>
          <w:sz w:val="18"/>
          <w:szCs w:val="18"/>
          <w:lang w:val="es-MX"/>
        </w:rPr>
        <w:t>29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E004CF">
        <w:rPr>
          <w:rFonts w:ascii="Arial" w:hAnsi="Arial" w:cs="Arial"/>
          <w:b/>
          <w:sz w:val="18"/>
          <w:szCs w:val="18"/>
          <w:lang w:val="es-MX"/>
        </w:rPr>
        <w:t>junio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243C53">
        <w:rPr>
          <w:rFonts w:ascii="Arial" w:hAnsi="Arial" w:cs="Arial"/>
          <w:b/>
          <w:sz w:val="18"/>
          <w:szCs w:val="18"/>
          <w:lang w:val="es-MX"/>
        </w:rPr>
        <w:t>10</w:t>
      </w:r>
      <w:r w:rsidRPr="0041291C">
        <w:rPr>
          <w:rFonts w:ascii="Arial" w:hAnsi="Arial" w:cs="Arial"/>
          <w:b/>
          <w:sz w:val="18"/>
          <w:szCs w:val="18"/>
        </w:rPr>
        <w:t>:00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proofErr w:type="gramStart"/>
      <w:r w:rsidR="00DD24C6" w:rsidRPr="000E5EC3">
        <w:rPr>
          <w:rFonts w:ascii="Arial" w:hAnsi="Arial" w:cs="Arial"/>
          <w:b/>
          <w:sz w:val="18"/>
          <w:szCs w:val="18"/>
        </w:rPr>
        <w:t>propuestas</w:t>
      </w:r>
      <w:r w:rsidR="00DD24C6">
        <w:rPr>
          <w:rFonts w:ascii="Arial" w:hAnsi="Arial" w:cs="Arial"/>
          <w:b/>
          <w:sz w:val="18"/>
          <w:szCs w:val="18"/>
          <w:lang w:val="es-MX"/>
        </w:rPr>
        <w:t>.</w:t>
      </w:r>
      <w:r w:rsidR="00DD24C6">
        <w:rPr>
          <w:rFonts w:ascii="Arial" w:hAnsi="Arial" w:cs="Arial"/>
          <w:sz w:val="18"/>
          <w:szCs w:val="18"/>
        </w:rPr>
        <w:t>-------</w:t>
      </w:r>
      <w:r w:rsidR="005408B5">
        <w:rPr>
          <w:rFonts w:ascii="Arial" w:hAnsi="Arial" w:cs="Arial"/>
          <w:sz w:val="18"/>
          <w:szCs w:val="18"/>
        </w:rPr>
        <w:t>------------</w:t>
      </w:r>
      <w:proofErr w:type="gramEnd"/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D01245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D01245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77777777" w:rsidR="00DB5527" w:rsidRPr="00C55D7D" w:rsidRDefault="00BC5FBF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Arq. Jesús Eduardo </w:t>
            </w:r>
            <w:r w:rsidR="00166AA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Salinas González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D01245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D01245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D01245" w:rsidRPr="00C55D7D" w14:paraId="5BD9C635" w14:textId="77777777" w:rsidTr="00D01245">
        <w:tc>
          <w:tcPr>
            <w:tcW w:w="4377" w:type="dxa"/>
          </w:tcPr>
          <w:p w14:paraId="6D51C6C4" w14:textId="77777777" w:rsidR="00D01245" w:rsidRPr="003C558D" w:rsidRDefault="00D01245" w:rsidP="00D0124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75434336" w14:textId="77777777" w:rsidR="00D01245" w:rsidRPr="00AA524E" w:rsidRDefault="00D01245" w:rsidP="00D0124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47054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L.A.E. Nancy Berenice Martínez Palos</w:t>
            </w:r>
            <w:r w:rsidRPr="00AA524E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3076721E" w14:textId="77777777" w:rsidR="00D01245" w:rsidRPr="005C675E" w:rsidRDefault="00D01245" w:rsidP="00D0124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547">
              <w:rPr>
                <w:rFonts w:ascii="Arial" w:hAnsi="Arial" w:cs="Arial"/>
                <w:sz w:val="16"/>
                <w:szCs w:val="16"/>
              </w:rPr>
              <w:t xml:space="preserve">Jefa del Depto. de Proyectos Institucionales de la </w:t>
            </w:r>
            <w:proofErr w:type="spellStart"/>
            <w:r w:rsidRPr="00470547">
              <w:rPr>
                <w:rFonts w:ascii="Arial" w:hAnsi="Arial" w:cs="Arial"/>
                <w:sz w:val="16"/>
                <w:szCs w:val="16"/>
              </w:rPr>
              <w:t>DGPyD</w:t>
            </w:r>
            <w:proofErr w:type="spellEnd"/>
            <w:r w:rsidRPr="00470547">
              <w:rPr>
                <w:rFonts w:ascii="Arial" w:hAnsi="Arial" w:cs="Arial"/>
                <w:sz w:val="16"/>
                <w:szCs w:val="16"/>
              </w:rPr>
              <w:t>.</w:t>
            </w:r>
            <w:r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Á</w:t>
            </w:r>
            <w:r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52F25A93" w14:textId="77777777" w:rsidR="00D01245" w:rsidRPr="003C558D" w:rsidRDefault="00D01245" w:rsidP="00D0124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D01245" w:rsidRPr="00C55D7D" w:rsidRDefault="00D01245" w:rsidP="00D0124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D01245" w:rsidRPr="00C55D7D" w:rsidRDefault="00D01245" w:rsidP="00D0124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D01245" w:rsidRPr="00C55D7D" w:rsidRDefault="00D01245" w:rsidP="00D0124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D01245" w:rsidRPr="00C55D7D" w14:paraId="21B11107" w14:textId="77777777" w:rsidTr="00D01245">
        <w:tc>
          <w:tcPr>
            <w:tcW w:w="4377" w:type="dxa"/>
          </w:tcPr>
          <w:p w14:paraId="4B04BA58" w14:textId="77777777" w:rsidR="00D01245" w:rsidRPr="00A9377C" w:rsidRDefault="00D01245" w:rsidP="00D0124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37995A17" w14:textId="77777777" w:rsidR="00A9377C" w:rsidRPr="00A9377C" w:rsidRDefault="00A9377C" w:rsidP="00A9377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9377C">
              <w:rPr>
                <w:rFonts w:ascii="Arial" w:hAnsi="Arial" w:cs="Arial"/>
                <w:sz w:val="16"/>
                <w:szCs w:val="16"/>
              </w:rPr>
              <w:t>Lic. Lilia Verónica Cortez Chávez</w:t>
            </w:r>
            <w:r w:rsidRPr="00A937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   </w:t>
            </w:r>
          </w:p>
          <w:p w14:paraId="7D8BA883" w14:textId="1121F701" w:rsidR="00D01245" w:rsidRPr="00A9377C" w:rsidRDefault="00A9377C" w:rsidP="00A9377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9377C">
              <w:rPr>
                <w:rFonts w:ascii="Arial" w:hAnsi="Arial" w:cs="Arial"/>
                <w:sz w:val="16"/>
                <w:szCs w:val="16"/>
                <w:lang w:val="es-ES"/>
              </w:rPr>
              <w:t xml:space="preserve">Representante Técnico del Depto. de Proyectos Institucionales de la </w:t>
            </w:r>
            <w:proofErr w:type="spellStart"/>
            <w:r w:rsidRPr="00A9377C">
              <w:rPr>
                <w:rFonts w:ascii="Arial" w:hAnsi="Arial" w:cs="Arial"/>
                <w:sz w:val="16"/>
                <w:szCs w:val="16"/>
                <w:lang w:val="es-ES"/>
              </w:rPr>
              <w:t>DGPyD</w:t>
            </w:r>
            <w:proofErr w:type="spellEnd"/>
            <w:r w:rsidRPr="00A9377C">
              <w:rPr>
                <w:rFonts w:ascii="Arial" w:hAnsi="Arial" w:cs="Arial"/>
                <w:sz w:val="16"/>
                <w:szCs w:val="16"/>
                <w:lang w:val="es-ES"/>
              </w:rPr>
              <w:t xml:space="preserve"> (Área requirente)</w:t>
            </w:r>
          </w:p>
          <w:p w14:paraId="298507D4" w14:textId="77777777" w:rsidR="00D01245" w:rsidRPr="00A9377C" w:rsidRDefault="00D01245" w:rsidP="00D01245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342F4DC1" w14:textId="77777777" w:rsidR="00D01245" w:rsidRPr="00C55D7D" w:rsidRDefault="00D01245" w:rsidP="00D0124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5C6C733" w14:textId="653B986E" w:rsidR="00D01245" w:rsidRDefault="00D01245" w:rsidP="00D0124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A53A9C0" w14:textId="77777777" w:rsidR="00D01245" w:rsidRPr="00C55D7D" w:rsidRDefault="00D01245" w:rsidP="00D0124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F8A24C2" w14:textId="05D49A17" w:rsidR="00D01245" w:rsidRPr="00C55D7D" w:rsidRDefault="00D01245" w:rsidP="00D01245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0C7650B0" w14:textId="77777777" w:rsidTr="00D01245">
        <w:tc>
          <w:tcPr>
            <w:tcW w:w="4377" w:type="dxa"/>
          </w:tcPr>
          <w:p w14:paraId="4C95C096" w14:textId="77777777" w:rsidR="00746570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280A1276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2572F5C9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464BED58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9DD3430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62812DE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A68AB09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3A92F9E0" w14:textId="77777777" w:rsidTr="00D01245">
        <w:tc>
          <w:tcPr>
            <w:tcW w:w="4377" w:type="dxa"/>
          </w:tcPr>
          <w:p w14:paraId="3202304D" w14:textId="77777777" w:rsidR="00746570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lastRenderedPageBreak/>
              <w:t xml:space="preserve">Ing. </w:t>
            </w:r>
            <w:r w:rsidR="004633E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Arnoldo Rodríguez Romo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38D73C0E" w14:textId="77777777" w:rsidTr="00D01245">
        <w:tc>
          <w:tcPr>
            <w:tcW w:w="4377" w:type="dxa"/>
          </w:tcPr>
          <w:p w14:paraId="3388DF51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24EBF135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</w:p>
          <w:p w14:paraId="0A913C60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00C5D23F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1F642C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F52C90D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F7A739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77777777" w:rsidR="00437DD9" w:rsidRPr="00454F58" w:rsidRDefault="0040188C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Por parte de los</w:t>
      </w:r>
      <w:r w:rsidR="00437DD9">
        <w:rPr>
          <w:rFonts w:ascii="Arial" w:hAnsi="Arial" w:cs="Arial"/>
          <w:sz w:val="18"/>
          <w:szCs w:val="18"/>
          <w:lang w:val="es-ES"/>
        </w:rPr>
        <w:t xml:space="preserve">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6C426BAB" w14:textId="77777777" w:rsidR="00BC548C" w:rsidRDefault="00BC548C" w:rsidP="00BC54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5"/>
        <w:gridCol w:w="4453"/>
      </w:tblGrid>
      <w:tr w:rsidR="0040188C" w:rsidRPr="00C55D7D" w14:paraId="3A89AB20" w14:textId="77777777" w:rsidTr="00924155">
        <w:tc>
          <w:tcPr>
            <w:tcW w:w="4375" w:type="dxa"/>
          </w:tcPr>
          <w:p w14:paraId="4B295D75" w14:textId="77777777" w:rsidR="0040188C" w:rsidRPr="00C55D7D" w:rsidRDefault="0040188C" w:rsidP="009C589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CF31F5C" w14:textId="60258243" w:rsidR="0040188C" w:rsidRPr="00C55D7D" w:rsidRDefault="00D01245" w:rsidP="009C589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 </w:t>
            </w:r>
            <w:r w:rsidR="004C284F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Adrián</w:t>
            </w:r>
            <w:r w:rsidR="00E454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Flores González</w:t>
            </w:r>
          </w:p>
          <w:p w14:paraId="6606B555" w14:textId="47AD96EC" w:rsidR="0040188C" w:rsidRPr="00C55D7D" w:rsidRDefault="00E4545B" w:rsidP="009C589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COMERCIALIZADORA ALDAY</w:t>
            </w:r>
            <w:r w:rsidR="00D01245">
              <w:rPr>
                <w:rFonts w:ascii="Arial" w:hAnsi="Arial" w:cs="Arial"/>
                <w:sz w:val="16"/>
                <w:szCs w:val="16"/>
                <w:lang w:val="es-ES"/>
              </w:rPr>
              <w:t>, S.A. DE C.V.</w:t>
            </w:r>
          </w:p>
          <w:p w14:paraId="2A675E77" w14:textId="77777777" w:rsidR="0040188C" w:rsidRPr="00C55D7D" w:rsidRDefault="0040188C" w:rsidP="009C589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3" w:type="dxa"/>
          </w:tcPr>
          <w:p w14:paraId="5A9FB3E0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BC47E81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5E471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3ED724B2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BB498A">
        <w:rPr>
          <w:rFonts w:ascii="Arial" w:hAnsi="Arial" w:cs="Arial"/>
          <w:sz w:val="18"/>
          <w:szCs w:val="18"/>
          <w:lang w:val="es-MX"/>
        </w:rPr>
        <w:t>1</w:t>
      </w:r>
      <w:r w:rsidR="00D01245">
        <w:rPr>
          <w:rFonts w:ascii="Arial" w:hAnsi="Arial" w:cs="Arial"/>
          <w:sz w:val="18"/>
          <w:szCs w:val="18"/>
          <w:lang w:val="es-MX"/>
        </w:rPr>
        <w:t>0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EA4F94">
        <w:rPr>
          <w:rFonts w:ascii="Arial" w:hAnsi="Arial" w:cs="Arial"/>
          <w:sz w:val="18"/>
          <w:szCs w:val="18"/>
          <w:lang w:val="es-ES"/>
        </w:rPr>
        <w:t>2</w:t>
      </w:r>
      <w:r w:rsidR="00351F82">
        <w:rPr>
          <w:rFonts w:ascii="Arial" w:hAnsi="Arial" w:cs="Arial"/>
          <w:sz w:val="18"/>
          <w:szCs w:val="18"/>
          <w:lang w:val="es-ES"/>
        </w:rPr>
        <w:t>2</w:t>
      </w:r>
      <w:bookmarkStart w:id="1" w:name="_GoBack"/>
      <w:bookmarkEnd w:id="1"/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EA4F94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.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3810D5" w:rsidRDefault="003810D5">
      <w:r>
        <w:separator/>
      </w:r>
    </w:p>
  </w:endnote>
  <w:endnote w:type="continuationSeparator" w:id="0">
    <w:p w14:paraId="43D88265" w14:textId="77777777" w:rsidR="003810D5" w:rsidRDefault="0038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EE6DDD" w:rsidRDefault="00EE6D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EE6DDD" w:rsidRDefault="00EE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597D411B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Aclaraciones de la L.P.N. E/901045968-0</w:t>
    </w:r>
    <w:r w:rsidR="00CC2820">
      <w:rPr>
        <w:rFonts w:ascii="Tahoma" w:hAnsi="Tahoma" w:cs="Tahoma"/>
        <w:snapToGrid w:val="0"/>
        <w:sz w:val="12"/>
        <w:szCs w:val="12"/>
      </w:rPr>
      <w:t>22</w:t>
    </w:r>
    <w:r>
      <w:rPr>
        <w:rFonts w:ascii="Tahoma" w:hAnsi="Tahoma" w:cs="Tahoma"/>
        <w:snapToGrid w:val="0"/>
        <w:sz w:val="12"/>
        <w:szCs w:val="12"/>
      </w:rPr>
      <w:t>-202</w:t>
    </w:r>
    <w:r w:rsidR="00D62909">
      <w:rPr>
        <w:rFonts w:ascii="Tahoma" w:hAnsi="Tahoma" w:cs="Tahoma"/>
        <w:snapToGrid w:val="0"/>
        <w:sz w:val="12"/>
        <w:szCs w:val="12"/>
      </w:rPr>
      <w:t>2</w:t>
    </w:r>
  </w:p>
  <w:p w14:paraId="103E0519" w14:textId="37330508" w:rsidR="00EE6DDD" w:rsidRPr="00061792" w:rsidRDefault="00EE6DDD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A9377C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A9377C">
      <w:rPr>
        <w:rFonts w:ascii="Tahoma" w:hAnsi="Tahoma" w:cs="Tahoma"/>
        <w:noProof/>
        <w:snapToGrid w:val="0"/>
        <w:sz w:val="12"/>
        <w:szCs w:val="12"/>
      </w:rPr>
      <w:t>3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EE6DDD" w:rsidRDefault="00EE6DD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3810D5" w:rsidRDefault="003810D5">
      <w:r>
        <w:separator/>
      </w:r>
    </w:p>
  </w:footnote>
  <w:footnote w:type="continuationSeparator" w:id="0">
    <w:p w14:paraId="40152D68" w14:textId="77777777" w:rsidR="003810D5" w:rsidRDefault="0038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EE6DDD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EE6DDD" w:rsidRPr="00933858" w:rsidRDefault="00EE6DDD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EE6DDD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EE6DDD" w:rsidRPr="008801F1" w:rsidRDefault="00EE6DDD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EE6DDD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EE6DDD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EE6DDD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2C216DE4" w:rsidR="00EE6DDD" w:rsidRPr="008801F1" w:rsidRDefault="00EE6DDD" w:rsidP="00CC282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CC2820">
            <w:rPr>
              <w:rFonts w:ascii="Arial" w:hAnsi="Arial" w:cs="Arial"/>
              <w:b/>
              <w:sz w:val="18"/>
              <w:szCs w:val="18"/>
            </w:rPr>
            <w:t>22</w:t>
          </w:r>
          <w:r>
            <w:rPr>
              <w:rFonts w:ascii="Arial" w:hAnsi="Arial" w:cs="Arial"/>
              <w:b/>
              <w:sz w:val="18"/>
              <w:szCs w:val="18"/>
            </w:rPr>
            <w:t>-202</w:t>
          </w:r>
          <w:r w:rsidR="00D62909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EE6DDD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7AB46821" w:rsidR="00EE6DDD" w:rsidRPr="009B5489" w:rsidRDefault="00CC2820" w:rsidP="00CC282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CC2820">
            <w:rPr>
              <w:rFonts w:ascii="Arial" w:hAnsi="Arial" w:cs="Arial"/>
              <w:b/>
              <w:sz w:val="18"/>
              <w:szCs w:val="18"/>
            </w:rPr>
            <w:t xml:space="preserve">ADQUISICIÓN DE MOBILIARIO PARA EL DEPARTAMENTO DE PROYECTOS INSTITUCIONALES DE LA </w:t>
          </w:r>
          <w:proofErr w:type="spellStart"/>
          <w:r w:rsidRPr="00CC2820">
            <w:rPr>
              <w:rFonts w:ascii="Arial" w:hAnsi="Arial" w:cs="Arial"/>
              <w:b/>
              <w:sz w:val="18"/>
              <w:szCs w:val="18"/>
            </w:rPr>
            <w:t>DGP</w:t>
          </w:r>
          <w:r>
            <w:rPr>
              <w:rFonts w:ascii="Arial" w:hAnsi="Arial" w:cs="Arial"/>
              <w:b/>
              <w:sz w:val="18"/>
              <w:szCs w:val="18"/>
            </w:rPr>
            <w:t>y</w:t>
          </w:r>
          <w:r w:rsidRPr="00CC2820">
            <w:rPr>
              <w:rFonts w:ascii="Arial" w:hAnsi="Arial" w:cs="Arial"/>
              <w:b/>
              <w:sz w:val="18"/>
              <w:szCs w:val="18"/>
            </w:rPr>
            <w:t>D</w:t>
          </w:r>
          <w:proofErr w:type="spellEnd"/>
          <w:r w:rsidRPr="00CC2820">
            <w:rPr>
              <w:rFonts w:ascii="Arial" w:hAnsi="Arial" w:cs="Arial"/>
              <w:b/>
              <w:sz w:val="18"/>
              <w:szCs w:val="18"/>
            </w:rPr>
            <w:t xml:space="preserve"> DE LA UNIVERSIDAD AUTÓNOMA DE AGUASCALIENTES</w:t>
          </w:r>
        </w:p>
      </w:tc>
    </w:tr>
  </w:tbl>
  <w:p w14:paraId="247C629F" w14:textId="77777777" w:rsidR="00EE6DDD" w:rsidRPr="001A10E8" w:rsidRDefault="00EE6DDD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FE7"/>
    <w:rsid w:val="000311D2"/>
    <w:rsid w:val="000313EE"/>
    <w:rsid w:val="0003214A"/>
    <w:rsid w:val="00032A13"/>
    <w:rsid w:val="00033227"/>
    <w:rsid w:val="000334D4"/>
    <w:rsid w:val="000349AA"/>
    <w:rsid w:val="00035B50"/>
    <w:rsid w:val="000361D8"/>
    <w:rsid w:val="0003625C"/>
    <w:rsid w:val="00036585"/>
    <w:rsid w:val="00040E33"/>
    <w:rsid w:val="00041973"/>
    <w:rsid w:val="00042060"/>
    <w:rsid w:val="00042590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5622"/>
    <w:rsid w:val="00056AAB"/>
    <w:rsid w:val="00057B9C"/>
    <w:rsid w:val="00057EF4"/>
    <w:rsid w:val="00060DA3"/>
    <w:rsid w:val="00061365"/>
    <w:rsid w:val="00062D7B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34BE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090"/>
    <w:rsid w:val="000D6522"/>
    <w:rsid w:val="000D7CAD"/>
    <w:rsid w:val="000D7D85"/>
    <w:rsid w:val="000E0142"/>
    <w:rsid w:val="000E13CD"/>
    <w:rsid w:val="000E1457"/>
    <w:rsid w:val="000E18C5"/>
    <w:rsid w:val="000E197F"/>
    <w:rsid w:val="000E1E4D"/>
    <w:rsid w:val="000E249F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3580"/>
    <w:rsid w:val="00103B64"/>
    <w:rsid w:val="0010409D"/>
    <w:rsid w:val="001043EF"/>
    <w:rsid w:val="00104454"/>
    <w:rsid w:val="001055CE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3782"/>
    <w:rsid w:val="0012507D"/>
    <w:rsid w:val="001252FB"/>
    <w:rsid w:val="00126B04"/>
    <w:rsid w:val="00127B78"/>
    <w:rsid w:val="00127BF9"/>
    <w:rsid w:val="001301F1"/>
    <w:rsid w:val="001302C1"/>
    <w:rsid w:val="001313B7"/>
    <w:rsid w:val="001314BB"/>
    <w:rsid w:val="001314CC"/>
    <w:rsid w:val="00131619"/>
    <w:rsid w:val="00132869"/>
    <w:rsid w:val="00133B01"/>
    <w:rsid w:val="00134F01"/>
    <w:rsid w:val="00135642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16AA"/>
    <w:rsid w:val="0014299A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67C6B"/>
    <w:rsid w:val="0017359A"/>
    <w:rsid w:val="00174F34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17C8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1A41"/>
    <w:rsid w:val="002129B6"/>
    <w:rsid w:val="0021575F"/>
    <w:rsid w:val="002220A0"/>
    <w:rsid w:val="0022249D"/>
    <w:rsid w:val="002226BB"/>
    <w:rsid w:val="002227C6"/>
    <w:rsid w:val="002229CC"/>
    <w:rsid w:val="002237A5"/>
    <w:rsid w:val="00224052"/>
    <w:rsid w:val="00224930"/>
    <w:rsid w:val="00224E4E"/>
    <w:rsid w:val="002267B8"/>
    <w:rsid w:val="002300C8"/>
    <w:rsid w:val="00230A3E"/>
    <w:rsid w:val="0023118D"/>
    <w:rsid w:val="002330D5"/>
    <w:rsid w:val="0023364E"/>
    <w:rsid w:val="002344A3"/>
    <w:rsid w:val="00234684"/>
    <w:rsid w:val="0023509D"/>
    <w:rsid w:val="00235B24"/>
    <w:rsid w:val="00236F8E"/>
    <w:rsid w:val="002370B6"/>
    <w:rsid w:val="002401D5"/>
    <w:rsid w:val="00242082"/>
    <w:rsid w:val="00242313"/>
    <w:rsid w:val="00242416"/>
    <w:rsid w:val="00242C5E"/>
    <w:rsid w:val="00243C53"/>
    <w:rsid w:val="00243D67"/>
    <w:rsid w:val="00246ED9"/>
    <w:rsid w:val="00246EE9"/>
    <w:rsid w:val="00253960"/>
    <w:rsid w:val="00254BF8"/>
    <w:rsid w:val="0025524D"/>
    <w:rsid w:val="00256237"/>
    <w:rsid w:val="00257818"/>
    <w:rsid w:val="00257C48"/>
    <w:rsid w:val="00260A0B"/>
    <w:rsid w:val="00260C13"/>
    <w:rsid w:val="00262EB2"/>
    <w:rsid w:val="00263C40"/>
    <w:rsid w:val="0026535F"/>
    <w:rsid w:val="002678E8"/>
    <w:rsid w:val="002706DF"/>
    <w:rsid w:val="0027094B"/>
    <w:rsid w:val="00271876"/>
    <w:rsid w:val="00271C69"/>
    <w:rsid w:val="00271D21"/>
    <w:rsid w:val="00272B49"/>
    <w:rsid w:val="00273968"/>
    <w:rsid w:val="00273EEC"/>
    <w:rsid w:val="00274FA8"/>
    <w:rsid w:val="00275FD9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A04BA"/>
    <w:rsid w:val="002A0911"/>
    <w:rsid w:val="002A09DA"/>
    <w:rsid w:val="002A224F"/>
    <w:rsid w:val="002A25D5"/>
    <w:rsid w:val="002A30AD"/>
    <w:rsid w:val="002A464A"/>
    <w:rsid w:val="002A484D"/>
    <w:rsid w:val="002A7CEE"/>
    <w:rsid w:val="002A7F9D"/>
    <w:rsid w:val="002B073F"/>
    <w:rsid w:val="002B1677"/>
    <w:rsid w:val="002B1A98"/>
    <w:rsid w:val="002B2C3B"/>
    <w:rsid w:val="002B577E"/>
    <w:rsid w:val="002B7F77"/>
    <w:rsid w:val="002C05E9"/>
    <w:rsid w:val="002C100D"/>
    <w:rsid w:val="002C238B"/>
    <w:rsid w:val="002C2651"/>
    <w:rsid w:val="002C3B16"/>
    <w:rsid w:val="002C44F0"/>
    <w:rsid w:val="002C48AF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43C3"/>
    <w:rsid w:val="00305F6E"/>
    <w:rsid w:val="0030685A"/>
    <w:rsid w:val="00311962"/>
    <w:rsid w:val="0031211D"/>
    <w:rsid w:val="00312F65"/>
    <w:rsid w:val="00314490"/>
    <w:rsid w:val="00314504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EC0"/>
    <w:rsid w:val="00330FA7"/>
    <w:rsid w:val="003312EB"/>
    <w:rsid w:val="00333AA2"/>
    <w:rsid w:val="003348B7"/>
    <w:rsid w:val="003349A7"/>
    <w:rsid w:val="00335524"/>
    <w:rsid w:val="00337B55"/>
    <w:rsid w:val="00341113"/>
    <w:rsid w:val="00341A43"/>
    <w:rsid w:val="00342648"/>
    <w:rsid w:val="003428EA"/>
    <w:rsid w:val="00342CB8"/>
    <w:rsid w:val="00342F9B"/>
    <w:rsid w:val="00344FB5"/>
    <w:rsid w:val="003453D9"/>
    <w:rsid w:val="00345C1A"/>
    <w:rsid w:val="0034631B"/>
    <w:rsid w:val="00346896"/>
    <w:rsid w:val="00347224"/>
    <w:rsid w:val="00347246"/>
    <w:rsid w:val="003472DD"/>
    <w:rsid w:val="00351F82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C17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736E"/>
    <w:rsid w:val="003A01C5"/>
    <w:rsid w:val="003A09B4"/>
    <w:rsid w:val="003A0A55"/>
    <w:rsid w:val="003A1D00"/>
    <w:rsid w:val="003A1F36"/>
    <w:rsid w:val="003A2A07"/>
    <w:rsid w:val="003A318E"/>
    <w:rsid w:val="003A35C5"/>
    <w:rsid w:val="003A367B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727C"/>
    <w:rsid w:val="003C77DB"/>
    <w:rsid w:val="003C7D8C"/>
    <w:rsid w:val="003D04CE"/>
    <w:rsid w:val="003D0A1B"/>
    <w:rsid w:val="003D1146"/>
    <w:rsid w:val="003D14BB"/>
    <w:rsid w:val="003D3C09"/>
    <w:rsid w:val="003D3C94"/>
    <w:rsid w:val="003D40DD"/>
    <w:rsid w:val="003D6BE4"/>
    <w:rsid w:val="003D7359"/>
    <w:rsid w:val="003D7879"/>
    <w:rsid w:val="003D7F21"/>
    <w:rsid w:val="003E52DA"/>
    <w:rsid w:val="003E6218"/>
    <w:rsid w:val="003E672C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CEA"/>
    <w:rsid w:val="0040271C"/>
    <w:rsid w:val="0040336B"/>
    <w:rsid w:val="0040372A"/>
    <w:rsid w:val="00403789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D9"/>
    <w:rsid w:val="00441775"/>
    <w:rsid w:val="00442BD9"/>
    <w:rsid w:val="0044318F"/>
    <w:rsid w:val="00443416"/>
    <w:rsid w:val="00446DE5"/>
    <w:rsid w:val="0044703D"/>
    <w:rsid w:val="00447826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80063"/>
    <w:rsid w:val="004820AF"/>
    <w:rsid w:val="004833C8"/>
    <w:rsid w:val="00483FA2"/>
    <w:rsid w:val="00484902"/>
    <w:rsid w:val="00486D08"/>
    <w:rsid w:val="0049194C"/>
    <w:rsid w:val="004921C1"/>
    <w:rsid w:val="004942E1"/>
    <w:rsid w:val="004972DF"/>
    <w:rsid w:val="00497EEA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42E9"/>
    <w:rsid w:val="004B7425"/>
    <w:rsid w:val="004B744E"/>
    <w:rsid w:val="004B7E8B"/>
    <w:rsid w:val="004C05FB"/>
    <w:rsid w:val="004C1CC0"/>
    <w:rsid w:val="004C2470"/>
    <w:rsid w:val="004C284F"/>
    <w:rsid w:val="004C46ED"/>
    <w:rsid w:val="004C4D20"/>
    <w:rsid w:val="004C7B48"/>
    <w:rsid w:val="004D0A20"/>
    <w:rsid w:val="004D1B0C"/>
    <w:rsid w:val="004D3733"/>
    <w:rsid w:val="004D3C10"/>
    <w:rsid w:val="004D4682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768B"/>
    <w:rsid w:val="005303CD"/>
    <w:rsid w:val="0053048B"/>
    <w:rsid w:val="005312E5"/>
    <w:rsid w:val="00531AA9"/>
    <w:rsid w:val="00532F1E"/>
    <w:rsid w:val="00533079"/>
    <w:rsid w:val="005332CC"/>
    <w:rsid w:val="00533E34"/>
    <w:rsid w:val="005348B6"/>
    <w:rsid w:val="00535567"/>
    <w:rsid w:val="00536602"/>
    <w:rsid w:val="005408B5"/>
    <w:rsid w:val="00540C68"/>
    <w:rsid w:val="005428AD"/>
    <w:rsid w:val="0054323F"/>
    <w:rsid w:val="00544E31"/>
    <w:rsid w:val="00545124"/>
    <w:rsid w:val="005452C0"/>
    <w:rsid w:val="00550FBB"/>
    <w:rsid w:val="0055173C"/>
    <w:rsid w:val="00551C22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CA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C9F"/>
    <w:rsid w:val="00587EC0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C2F"/>
    <w:rsid w:val="005E172B"/>
    <w:rsid w:val="005E34D0"/>
    <w:rsid w:val="005E4BAD"/>
    <w:rsid w:val="005E5192"/>
    <w:rsid w:val="005E5415"/>
    <w:rsid w:val="005E614E"/>
    <w:rsid w:val="005E70F8"/>
    <w:rsid w:val="005F008B"/>
    <w:rsid w:val="005F19D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35BC"/>
    <w:rsid w:val="00613626"/>
    <w:rsid w:val="0061369A"/>
    <w:rsid w:val="00614CE6"/>
    <w:rsid w:val="0061733D"/>
    <w:rsid w:val="00620A83"/>
    <w:rsid w:val="00622F89"/>
    <w:rsid w:val="00623C21"/>
    <w:rsid w:val="00624369"/>
    <w:rsid w:val="006254C4"/>
    <w:rsid w:val="00626F15"/>
    <w:rsid w:val="00626F25"/>
    <w:rsid w:val="0063010D"/>
    <w:rsid w:val="00632DC9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84B"/>
    <w:rsid w:val="00675D8E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B0A86"/>
    <w:rsid w:val="006B0EEC"/>
    <w:rsid w:val="006B25C9"/>
    <w:rsid w:val="006B41E8"/>
    <w:rsid w:val="006B42E7"/>
    <w:rsid w:val="006B53EB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77DA"/>
    <w:rsid w:val="006D77FD"/>
    <w:rsid w:val="006E0402"/>
    <w:rsid w:val="006E04C3"/>
    <w:rsid w:val="006E146C"/>
    <w:rsid w:val="006E15B2"/>
    <w:rsid w:val="006E2F64"/>
    <w:rsid w:val="006E33E7"/>
    <w:rsid w:val="006E46F5"/>
    <w:rsid w:val="006E4D34"/>
    <w:rsid w:val="006E4F63"/>
    <w:rsid w:val="006E4FF7"/>
    <w:rsid w:val="006F0CE2"/>
    <w:rsid w:val="006F12CB"/>
    <w:rsid w:val="006F21D7"/>
    <w:rsid w:val="006F223B"/>
    <w:rsid w:val="006F2EE3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A8A"/>
    <w:rsid w:val="00713C56"/>
    <w:rsid w:val="00714C98"/>
    <w:rsid w:val="0071591D"/>
    <w:rsid w:val="007159AD"/>
    <w:rsid w:val="0071632B"/>
    <w:rsid w:val="007170FD"/>
    <w:rsid w:val="007178A1"/>
    <w:rsid w:val="00717E6F"/>
    <w:rsid w:val="00717F2E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72C2"/>
    <w:rsid w:val="007574D6"/>
    <w:rsid w:val="00757CC7"/>
    <w:rsid w:val="00757D18"/>
    <w:rsid w:val="0076134E"/>
    <w:rsid w:val="007633C2"/>
    <w:rsid w:val="0076366C"/>
    <w:rsid w:val="007639BB"/>
    <w:rsid w:val="00764906"/>
    <w:rsid w:val="00764BE5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E92"/>
    <w:rsid w:val="007B5774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52ED"/>
    <w:rsid w:val="007D6F57"/>
    <w:rsid w:val="007D7EBE"/>
    <w:rsid w:val="007E05E5"/>
    <w:rsid w:val="007E0B23"/>
    <w:rsid w:val="007E0C82"/>
    <w:rsid w:val="007E0FBE"/>
    <w:rsid w:val="007E184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37FA"/>
    <w:rsid w:val="007F41EF"/>
    <w:rsid w:val="007F55C2"/>
    <w:rsid w:val="007F62C8"/>
    <w:rsid w:val="007F6A6E"/>
    <w:rsid w:val="007F6BA1"/>
    <w:rsid w:val="007F71B1"/>
    <w:rsid w:val="007F7FB0"/>
    <w:rsid w:val="00800534"/>
    <w:rsid w:val="00800831"/>
    <w:rsid w:val="008014A1"/>
    <w:rsid w:val="00801DDD"/>
    <w:rsid w:val="00802168"/>
    <w:rsid w:val="00802B59"/>
    <w:rsid w:val="008048D2"/>
    <w:rsid w:val="00804B3C"/>
    <w:rsid w:val="00806004"/>
    <w:rsid w:val="00807EE3"/>
    <w:rsid w:val="0081070B"/>
    <w:rsid w:val="008130DF"/>
    <w:rsid w:val="00813A56"/>
    <w:rsid w:val="008146F5"/>
    <w:rsid w:val="00814D30"/>
    <w:rsid w:val="00815099"/>
    <w:rsid w:val="00817665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41D1"/>
    <w:rsid w:val="00865BAE"/>
    <w:rsid w:val="0086674E"/>
    <w:rsid w:val="00870AEE"/>
    <w:rsid w:val="00871322"/>
    <w:rsid w:val="00872725"/>
    <w:rsid w:val="00872851"/>
    <w:rsid w:val="00874372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901BA"/>
    <w:rsid w:val="008908F3"/>
    <w:rsid w:val="00890F0C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88E"/>
    <w:rsid w:val="008A07B0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E4D"/>
    <w:rsid w:val="008D4E65"/>
    <w:rsid w:val="008D4F66"/>
    <w:rsid w:val="008D531F"/>
    <w:rsid w:val="008D697A"/>
    <w:rsid w:val="008D7061"/>
    <w:rsid w:val="008D75F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7BD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4155"/>
    <w:rsid w:val="00924B52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EE4"/>
    <w:rsid w:val="009A79EE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5892"/>
    <w:rsid w:val="009C7759"/>
    <w:rsid w:val="009D0429"/>
    <w:rsid w:val="009D0C49"/>
    <w:rsid w:val="009D1F08"/>
    <w:rsid w:val="009D345B"/>
    <w:rsid w:val="009D3FFA"/>
    <w:rsid w:val="009D40E4"/>
    <w:rsid w:val="009D4358"/>
    <w:rsid w:val="009D67B2"/>
    <w:rsid w:val="009D6E37"/>
    <w:rsid w:val="009D70F6"/>
    <w:rsid w:val="009D7D82"/>
    <w:rsid w:val="009D7F81"/>
    <w:rsid w:val="009E2D7F"/>
    <w:rsid w:val="009E4B71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1517"/>
    <w:rsid w:val="00A0225F"/>
    <w:rsid w:val="00A0395A"/>
    <w:rsid w:val="00A0465E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7341"/>
    <w:rsid w:val="00A60018"/>
    <w:rsid w:val="00A60CC1"/>
    <w:rsid w:val="00A62169"/>
    <w:rsid w:val="00A62B15"/>
    <w:rsid w:val="00A6394B"/>
    <w:rsid w:val="00A659E9"/>
    <w:rsid w:val="00A65AC9"/>
    <w:rsid w:val="00A65F62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BCC"/>
    <w:rsid w:val="00A83022"/>
    <w:rsid w:val="00A84B90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77C"/>
    <w:rsid w:val="00A93C59"/>
    <w:rsid w:val="00A947DC"/>
    <w:rsid w:val="00A95545"/>
    <w:rsid w:val="00A9588C"/>
    <w:rsid w:val="00A96781"/>
    <w:rsid w:val="00A96953"/>
    <w:rsid w:val="00A9712A"/>
    <w:rsid w:val="00AA0A5B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524B"/>
    <w:rsid w:val="00AB5557"/>
    <w:rsid w:val="00AB5B6A"/>
    <w:rsid w:val="00AC00AF"/>
    <w:rsid w:val="00AC00E1"/>
    <w:rsid w:val="00AC00E3"/>
    <w:rsid w:val="00AC054B"/>
    <w:rsid w:val="00AC16D3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F0F"/>
    <w:rsid w:val="00B23A71"/>
    <w:rsid w:val="00B24086"/>
    <w:rsid w:val="00B2544F"/>
    <w:rsid w:val="00B269E2"/>
    <w:rsid w:val="00B27B16"/>
    <w:rsid w:val="00B3239C"/>
    <w:rsid w:val="00B3259F"/>
    <w:rsid w:val="00B33062"/>
    <w:rsid w:val="00B33327"/>
    <w:rsid w:val="00B35C19"/>
    <w:rsid w:val="00B36F6C"/>
    <w:rsid w:val="00B40886"/>
    <w:rsid w:val="00B41AD9"/>
    <w:rsid w:val="00B42111"/>
    <w:rsid w:val="00B42307"/>
    <w:rsid w:val="00B423A6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1F5"/>
    <w:rsid w:val="00B53C08"/>
    <w:rsid w:val="00B57115"/>
    <w:rsid w:val="00B572D2"/>
    <w:rsid w:val="00B6045E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CD0"/>
    <w:rsid w:val="00BA6E2C"/>
    <w:rsid w:val="00BA7724"/>
    <w:rsid w:val="00BB0A5F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79F"/>
    <w:rsid w:val="00C0787A"/>
    <w:rsid w:val="00C11713"/>
    <w:rsid w:val="00C11E9A"/>
    <w:rsid w:val="00C120C7"/>
    <w:rsid w:val="00C151CF"/>
    <w:rsid w:val="00C15535"/>
    <w:rsid w:val="00C15A7B"/>
    <w:rsid w:val="00C16083"/>
    <w:rsid w:val="00C174FB"/>
    <w:rsid w:val="00C17C8C"/>
    <w:rsid w:val="00C22C7F"/>
    <w:rsid w:val="00C22F1C"/>
    <w:rsid w:val="00C2383F"/>
    <w:rsid w:val="00C24225"/>
    <w:rsid w:val="00C242B4"/>
    <w:rsid w:val="00C251B9"/>
    <w:rsid w:val="00C25AB3"/>
    <w:rsid w:val="00C26DA1"/>
    <w:rsid w:val="00C27912"/>
    <w:rsid w:val="00C27F16"/>
    <w:rsid w:val="00C326ED"/>
    <w:rsid w:val="00C32BEC"/>
    <w:rsid w:val="00C33C54"/>
    <w:rsid w:val="00C34085"/>
    <w:rsid w:val="00C3475B"/>
    <w:rsid w:val="00C35B4A"/>
    <w:rsid w:val="00C36D82"/>
    <w:rsid w:val="00C36EBE"/>
    <w:rsid w:val="00C37689"/>
    <w:rsid w:val="00C37DC5"/>
    <w:rsid w:val="00C40302"/>
    <w:rsid w:val="00C41530"/>
    <w:rsid w:val="00C42367"/>
    <w:rsid w:val="00C429A9"/>
    <w:rsid w:val="00C4388D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6137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2820"/>
    <w:rsid w:val="00CC3F62"/>
    <w:rsid w:val="00CC45C2"/>
    <w:rsid w:val="00CC4AC3"/>
    <w:rsid w:val="00CC5458"/>
    <w:rsid w:val="00CC5ACE"/>
    <w:rsid w:val="00CC7B5A"/>
    <w:rsid w:val="00CD3768"/>
    <w:rsid w:val="00CD762D"/>
    <w:rsid w:val="00CE0728"/>
    <w:rsid w:val="00CE1A77"/>
    <w:rsid w:val="00CE1C5F"/>
    <w:rsid w:val="00CE1CF8"/>
    <w:rsid w:val="00CE232F"/>
    <w:rsid w:val="00CE2836"/>
    <w:rsid w:val="00CE369F"/>
    <w:rsid w:val="00CE5804"/>
    <w:rsid w:val="00CE7182"/>
    <w:rsid w:val="00CE733B"/>
    <w:rsid w:val="00CF0AD8"/>
    <w:rsid w:val="00CF1A3B"/>
    <w:rsid w:val="00CF1EA7"/>
    <w:rsid w:val="00CF32D3"/>
    <w:rsid w:val="00CF413F"/>
    <w:rsid w:val="00CF4CC2"/>
    <w:rsid w:val="00D004EB"/>
    <w:rsid w:val="00D01245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5BB2"/>
    <w:rsid w:val="00D2613D"/>
    <w:rsid w:val="00D26B3E"/>
    <w:rsid w:val="00D26E02"/>
    <w:rsid w:val="00D272BB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AE9"/>
    <w:rsid w:val="00D7416A"/>
    <w:rsid w:val="00D77738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2311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7B4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2F87"/>
    <w:rsid w:val="00E148F4"/>
    <w:rsid w:val="00E14B0C"/>
    <w:rsid w:val="00E14C2A"/>
    <w:rsid w:val="00E16493"/>
    <w:rsid w:val="00E20FD6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652F"/>
    <w:rsid w:val="00E3663B"/>
    <w:rsid w:val="00E3775E"/>
    <w:rsid w:val="00E41673"/>
    <w:rsid w:val="00E424A0"/>
    <w:rsid w:val="00E42B3D"/>
    <w:rsid w:val="00E42FB9"/>
    <w:rsid w:val="00E43024"/>
    <w:rsid w:val="00E434E2"/>
    <w:rsid w:val="00E44275"/>
    <w:rsid w:val="00E44DB0"/>
    <w:rsid w:val="00E4545B"/>
    <w:rsid w:val="00E4555B"/>
    <w:rsid w:val="00E45BA2"/>
    <w:rsid w:val="00E45FC2"/>
    <w:rsid w:val="00E45FFF"/>
    <w:rsid w:val="00E4773D"/>
    <w:rsid w:val="00E5018B"/>
    <w:rsid w:val="00E5072D"/>
    <w:rsid w:val="00E50746"/>
    <w:rsid w:val="00E52911"/>
    <w:rsid w:val="00E52C65"/>
    <w:rsid w:val="00E542F2"/>
    <w:rsid w:val="00E5517E"/>
    <w:rsid w:val="00E57B4E"/>
    <w:rsid w:val="00E62E1F"/>
    <w:rsid w:val="00E62F19"/>
    <w:rsid w:val="00E63E62"/>
    <w:rsid w:val="00E64CB9"/>
    <w:rsid w:val="00E6702B"/>
    <w:rsid w:val="00E67E02"/>
    <w:rsid w:val="00E70C69"/>
    <w:rsid w:val="00E71D47"/>
    <w:rsid w:val="00E7297B"/>
    <w:rsid w:val="00E730FB"/>
    <w:rsid w:val="00E73696"/>
    <w:rsid w:val="00E73AB5"/>
    <w:rsid w:val="00E75088"/>
    <w:rsid w:val="00E761C4"/>
    <w:rsid w:val="00E7640A"/>
    <w:rsid w:val="00E77FCC"/>
    <w:rsid w:val="00E803F6"/>
    <w:rsid w:val="00E81A94"/>
    <w:rsid w:val="00E83CAF"/>
    <w:rsid w:val="00E842C8"/>
    <w:rsid w:val="00E84B79"/>
    <w:rsid w:val="00E84EE0"/>
    <w:rsid w:val="00E85045"/>
    <w:rsid w:val="00E917CB"/>
    <w:rsid w:val="00E92C52"/>
    <w:rsid w:val="00E9349E"/>
    <w:rsid w:val="00E94AFC"/>
    <w:rsid w:val="00E94C1C"/>
    <w:rsid w:val="00E94DEF"/>
    <w:rsid w:val="00E94E3B"/>
    <w:rsid w:val="00E957FE"/>
    <w:rsid w:val="00E96FCF"/>
    <w:rsid w:val="00E979BA"/>
    <w:rsid w:val="00EA0E62"/>
    <w:rsid w:val="00EA332C"/>
    <w:rsid w:val="00EA4F94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D0296"/>
    <w:rsid w:val="00ED1464"/>
    <w:rsid w:val="00ED2B6F"/>
    <w:rsid w:val="00ED2B9A"/>
    <w:rsid w:val="00ED350F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8AB"/>
    <w:rsid w:val="00EE3ADA"/>
    <w:rsid w:val="00EE44C0"/>
    <w:rsid w:val="00EE601B"/>
    <w:rsid w:val="00EE64B2"/>
    <w:rsid w:val="00EE6DDD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841"/>
    <w:rsid w:val="00F0300B"/>
    <w:rsid w:val="00F03157"/>
    <w:rsid w:val="00F04A2E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1050"/>
    <w:rsid w:val="00F32E2B"/>
    <w:rsid w:val="00F33ACC"/>
    <w:rsid w:val="00F34A59"/>
    <w:rsid w:val="00F3532D"/>
    <w:rsid w:val="00F35A47"/>
    <w:rsid w:val="00F36A94"/>
    <w:rsid w:val="00F37BFD"/>
    <w:rsid w:val="00F424AE"/>
    <w:rsid w:val="00F42589"/>
    <w:rsid w:val="00F44329"/>
    <w:rsid w:val="00F4463F"/>
    <w:rsid w:val="00F44EE3"/>
    <w:rsid w:val="00F45728"/>
    <w:rsid w:val="00F45AF3"/>
    <w:rsid w:val="00F45E58"/>
    <w:rsid w:val="00F4636E"/>
    <w:rsid w:val="00F47514"/>
    <w:rsid w:val="00F47634"/>
    <w:rsid w:val="00F51B27"/>
    <w:rsid w:val="00F51DAD"/>
    <w:rsid w:val="00F52AFC"/>
    <w:rsid w:val="00F540DE"/>
    <w:rsid w:val="00F54B73"/>
    <w:rsid w:val="00F54BDC"/>
    <w:rsid w:val="00F57804"/>
    <w:rsid w:val="00F6131F"/>
    <w:rsid w:val="00F6209D"/>
    <w:rsid w:val="00F62945"/>
    <w:rsid w:val="00F63591"/>
    <w:rsid w:val="00F6365F"/>
    <w:rsid w:val="00F66EDA"/>
    <w:rsid w:val="00F67729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9BA"/>
    <w:rsid w:val="00F81C44"/>
    <w:rsid w:val="00F823A4"/>
    <w:rsid w:val="00F823D1"/>
    <w:rsid w:val="00F828A4"/>
    <w:rsid w:val="00F82AFD"/>
    <w:rsid w:val="00F83D2F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42F8"/>
    <w:rsid w:val="00FA51F7"/>
    <w:rsid w:val="00FA547E"/>
    <w:rsid w:val="00FB213C"/>
    <w:rsid w:val="00FB27C4"/>
    <w:rsid w:val="00FB295B"/>
    <w:rsid w:val="00FB3BB8"/>
    <w:rsid w:val="00FB4066"/>
    <w:rsid w:val="00FB417A"/>
    <w:rsid w:val="00FB47DD"/>
    <w:rsid w:val="00FB5B35"/>
    <w:rsid w:val="00FB6720"/>
    <w:rsid w:val="00FC07FB"/>
    <w:rsid w:val="00FC189D"/>
    <w:rsid w:val="00FC1AC0"/>
    <w:rsid w:val="00FC1DBD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47D3"/>
    <w:rsid w:val="00FF4B9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EB90-A1F7-41CA-99C1-CE7450F8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46</TotalTime>
  <Pages>3</Pages>
  <Words>1190</Words>
  <Characters>10183</Characters>
  <Application>Microsoft Office Word</Application>
  <DocSecurity>0</DocSecurity>
  <Lines>84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11351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32</cp:revision>
  <cp:lastPrinted>2022-06-24T15:06:00Z</cp:lastPrinted>
  <dcterms:created xsi:type="dcterms:W3CDTF">2022-05-30T16:15:00Z</dcterms:created>
  <dcterms:modified xsi:type="dcterms:W3CDTF">2022-06-24T15:22:00Z</dcterms:modified>
</cp:coreProperties>
</file>