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9C95" w14:textId="77777777" w:rsidR="00D82751" w:rsidRDefault="00D82751" w:rsidP="00E108F7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US"/>
        </w:rPr>
      </w:pPr>
    </w:p>
    <w:p w14:paraId="253B51B2" w14:textId="43959EF9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D07BA4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171CC" w:rsidRPr="00AA77BB">
        <w:rPr>
          <w:rFonts w:ascii="Arial" w:hAnsi="Arial" w:cs="Arial"/>
          <w:sz w:val="18"/>
          <w:szCs w:val="18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D07BA4">
        <w:rPr>
          <w:rFonts w:ascii="Arial" w:hAnsi="Arial" w:cs="Arial"/>
          <w:sz w:val="18"/>
          <w:szCs w:val="18"/>
          <w:lang w:val="es-MX"/>
        </w:rPr>
        <w:t>d</w:t>
      </w:r>
      <w:r w:rsidR="00BA6155">
        <w:rPr>
          <w:rFonts w:ascii="Arial" w:hAnsi="Arial" w:cs="Arial"/>
          <w:sz w:val="18"/>
          <w:szCs w:val="18"/>
          <w:lang w:val="es-MX"/>
        </w:rPr>
        <w:t>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B24D6E">
        <w:rPr>
          <w:rFonts w:ascii="Arial" w:hAnsi="Arial" w:cs="Arial"/>
          <w:sz w:val="18"/>
          <w:szCs w:val="18"/>
          <w:lang w:val="es-MX"/>
        </w:rPr>
        <w:t>27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</w:t>
      </w:r>
      <w:r w:rsidR="009E6DF7">
        <w:rPr>
          <w:rFonts w:ascii="Arial" w:hAnsi="Arial" w:cs="Arial"/>
          <w:sz w:val="18"/>
          <w:szCs w:val="18"/>
          <w:lang w:val="es-MX"/>
        </w:rPr>
        <w:t>l</w:t>
      </w:r>
      <w:r w:rsidR="00BA6155">
        <w:rPr>
          <w:rFonts w:ascii="Arial" w:hAnsi="Arial" w:cs="Arial"/>
          <w:sz w:val="18"/>
          <w:szCs w:val="18"/>
          <w:lang w:val="es-MX"/>
        </w:rPr>
        <w:t>io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--------------------------------------------------------------------------------------------------------------------------------</w:t>
      </w:r>
      <w:r w:rsidR="001861C6" w:rsidRPr="001861C6">
        <w:rPr>
          <w:rFonts w:ascii="Arial" w:hAnsi="Arial" w:cs="Arial"/>
          <w:b w:val="0"/>
          <w:sz w:val="18"/>
          <w:szCs w:val="18"/>
        </w:rPr>
        <w:t>---------------------</w:t>
      </w:r>
      <w:r w:rsidR="001D64EC">
        <w:rPr>
          <w:rFonts w:ascii="Arial" w:hAnsi="Arial" w:cs="Arial"/>
          <w:b w:val="0"/>
          <w:sz w:val="18"/>
          <w:szCs w:val="18"/>
          <w:lang w:val="es-MX"/>
        </w:rPr>
        <w:t>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BA6155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5207C1">
        <w:rPr>
          <w:rFonts w:ascii="Arial" w:hAnsi="Arial" w:cs="Arial"/>
          <w:sz w:val="18"/>
          <w:szCs w:val="18"/>
          <w:lang w:val="es-MX"/>
        </w:rPr>
        <w:t>00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B24D6E">
        <w:rPr>
          <w:rFonts w:ascii="Arial" w:hAnsi="Arial" w:cs="Arial"/>
          <w:sz w:val="18"/>
          <w:szCs w:val="18"/>
          <w:lang w:val="es-MX"/>
        </w:rPr>
        <w:t>26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BA6155">
        <w:rPr>
          <w:rFonts w:ascii="Arial" w:hAnsi="Arial" w:cs="Arial"/>
          <w:sz w:val="18"/>
          <w:szCs w:val="18"/>
          <w:lang w:val="es-MX"/>
        </w:rPr>
        <w:t>ju</w:t>
      </w:r>
      <w:r w:rsidR="00B24D6E">
        <w:rPr>
          <w:rFonts w:ascii="Arial" w:hAnsi="Arial" w:cs="Arial"/>
          <w:sz w:val="18"/>
          <w:szCs w:val="18"/>
          <w:lang w:val="es-MX"/>
        </w:rPr>
        <w:t>l</w:t>
      </w:r>
      <w:r w:rsidR="00BA6155">
        <w:rPr>
          <w:rFonts w:ascii="Arial" w:hAnsi="Arial" w:cs="Arial"/>
          <w:sz w:val="18"/>
          <w:szCs w:val="18"/>
          <w:lang w:val="es-MX"/>
        </w:rPr>
        <w:t>i</w:t>
      </w:r>
      <w:r w:rsidR="00AC6945">
        <w:rPr>
          <w:rFonts w:ascii="Arial" w:hAnsi="Arial" w:cs="Arial"/>
          <w:sz w:val="18"/>
          <w:szCs w:val="18"/>
          <w:lang w:val="es-MX"/>
        </w:rPr>
        <w:t>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7F6CAF" w:rsidRPr="00CD51D6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65776" w:rsidRPr="00CD51D6">
        <w:rPr>
          <w:rFonts w:ascii="Arial" w:hAnsi="Arial" w:cs="Arial"/>
          <w:b w:val="0"/>
          <w:sz w:val="18"/>
          <w:szCs w:val="18"/>
          <w:lang w:val="es-MX"/>
        </w:rPr>
        <w:t>-</w:t>
      </w:r>
      <w:r w:rsidR="00065776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----------------------------------------------------------------------------------------------------------------------------------------------------</w:t>
      </w:r>
      <w:r w:rsidR="00744B55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1301F1" w:rsidRPr="00CE369F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2B7F77" w:rsidRPr="00CE369F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794A30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862B00" w:rsidRPr="00CE369F">
        <w:rPr>
          <w:rFonts w:ascii="Arial" w:hAnsi="Arial" w:cs="Arial"/>
          <w:sz w:val="14"/>
          <w:szCs w:val="14"/>
          <w:lang w:val="es-ES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4ACD0D51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B24D6E">
        <w:rPr>
          <w:rFonts w:ascii="Arial" w:hAnsi="Arial" w:cs="Arial"/>
          <w:b w:val="0"/>
          <w:color w:val="632423"/>
          <w:sz w:val="18"/>
          <w:szCs w:val="18"/>
          <w:lang w:val="es-MX"/>
        </w:rPr>
        <w:t>Servicios Generales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>de la Dirección General de 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 w:rsidR="00140144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="00140144">
        <w:rPr>
          <w:rFonts w:ascii="Arial" w:hAnsi="Arial" w:cs="Arial"/>
          <w:b w:val="0"/>
          <w:color w:val="632423"/>
          <w:sz w:val="18"/>
          <w:szCs w:val="18"/>
        </w:rPr>
        <w:t>quienes solventaría</w:t>
      </w:r>
      <w:r w:rsidR="00140144" w:rsidRPr="001861C6">
        <w:rPr>
          <w:rFonts w:ascii="Arial" w:hAnsi="Arial" w:cs="Arial"/>
          <w:b w:val="0"/>
          <w:color w:val="632423"/>
          <w:sz w:val="18"/>
          <w:szCs w:val="18"/>
        </w:rPr>
        <w:t>n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82751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E82B6E" w:rsidRPr="002C71EC">
        <w:rPr>
          <w:rFonts w:ascii="Arial" w:hAnsi="Arial" w:cs="Arial"/>
          <w:sz w:val="18"/>
          <w:szCs w:val="18"/>
          <w:lang w:val="es-ES"/>
        </w:rPr>
        <w:t>o</w:t>
      </w:r>
      <w:r w:rsidR="009E6DF7" w:rsidRPr="002C71EC">
        <w:rPr>
          <w:rFonts w:ascii="Arial" w:hAnsi="Arial" w:cs="Arial"/>
          <w:sz w:val="18"/>
          <w:szCs w:val="18"/>
          <w:lang w:val="es-ES"/>
        </w:rPr>
        <w:t>n</w:t>
      </w:r>
      <w:r w:rsidR="00E82B6E" w:rsidRPr="002C71EC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</w:t>
      </w:r>
      <w:r w:rsidR="00D82751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</w:t>
      </w:r>
    </w:p>
    <w:p w14:paraId="28F7E6FE" w14:textId="61EDEB80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 w:rsidR="00140144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 w:rsidR="00140144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140144">
        <w:rPr>
          <w:rFonts w:ascii="Arial" w:hAnsi="Arial" w:cs="Arial"/>
          <w:b w:val="0"/>
          <w:sz w:val="18"/>
          <w:szCs w:val="18"/>
          <w:lang w:val="es-MX"/>
        </w:rPr>
        <w:t>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77777777" w:rsidR="00AB3757" w:rsidRPr="006E6ECF" w:rsidRDefault="00AB3757" w:rsidP="00AB3757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27707A16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AB3757">
        <w:rPr>
          <w:rFonts w:ascii="Arial" w:hAnsi="Arial" w:cs="Arial"/>
          <w:b/>
          <w:sz w:val="18"/>
          <w:szCs w:val="18"/>
          <w:lang w:val="es-MX"/>
        </w:rPr>
        <w:t>01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AB3757">
        <w:rPr>
          <w:rFonts w:ascii="Arial" w:hAnsi="Arial" w:cs="Arial"/>
          <w:b/>
          <w:sz w:val="18"/>
          <w:szCs w:val="18"/>
          <w:lang w:val="es-MX"/>
        </w:rPr>
        <w:t>agosto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AB3757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:00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140144" w:rsidRPr="000E5EC3">
        <w:rPr>
          <w:rFonts w:ascii="Arial" w:hAnsi="Arial" w:cs="Arial"/>
          <w:b/>
          <w:sz w:val="18"/>
          <w:szCs w:val="18"/>
        </w:rPr>
        <w:t>propuestas</w:t>
      </w:r>
      <w:r w:rsidR="00140144">
        <w:rPr>
          <w:rFonts w:ascii="Arial" w:hAnsi="Arial" w:cs="Arial"/>
          <w:b/>
          <w:sz w:val="18"/>
          <w:szCs w:val="18"/>
          <w:lang w:val="es-MX"/>
        </w:rPr>
        <w:t>.</w:t>
      </w:r>
      <w:r w:rsidR="00140144">
        <w:rPr>
          <w:rFonts w:ascii="Arial" w:hAnsi="Arial" w:cs="Arial"/>
          <w:sz w:val="18"/>
          <w:szCs w:val="18"/>
        </w:rPr>
        <w:t xml:space="preserve"> ------------------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77777777" w:rsidR="00DB5527" w:rsidRPr="00C55D7D" w:rsidRDefault="00BC5FBF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Arq. Jesús Eduardo </w:t>
            </w:r>
            <w:r w:rsidR="00166AA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Salinas González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5BD9C635" w14:textId="77777777" w:rsidTr="007D4B73">
        <w:tc>
          <w:tcPr>
            <w:tcW w:w="4377" w:type="dxa"/>
          </w:tcPr>
          <w:p w14:paraId="05B06B8F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C1AFBDA" w14:textId="77777777" w:rsidR="00A00F61" w:rsidRPr="00487A44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Arq. Jorge Enrique Suarez del Real García</w:t>
            </w:r>
          </w:p>
          <w:p w14:paraId="123CCF29" w14:textId="77777777" w:rsidR="00A00F61" w:rsidRPr="00487A44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 del Departamento de Servicios Generales de la DGIU</w:t>
            </w:r>
            <w:r w:rsidRPr="00487A44">
              <w:rPr>
                <w:rFonts w:ascii="Arial" w:hAnsi="Arial" w:cs="Arial"/>
                <w:sz w:val="16"/>
                <w:szCs w:val="16"/>
                <w:lang w:val="es-ES"/>
              </w:rPr>
              <w:t xml:space="preserve"> (Área requirente)</w:t>
            </w:r>
          </w:p>
          <w:p w14:paraId="52F25A93" w14:textId="77777777" w:rsidR="00A00F61" w:rsidRPr="003C558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73A01477" w14:textId="77777777" w:rsidTr="007D4B73">
        <w:tc>
          <w:tcPr>
            <w:tcW w:w="4377" w:type="dxa"/>
          </w:tcPr>
          <w:p w14:paraId="41E42020" w14:textId="77777777" w:rsidR="00A00F61" w:rsidRPr="00887D76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67B1495C" w14:textId="77777777" w:rsidR="00A00F61" w:rsidRPr="00887D76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MX"/>
              </w:rPr>
            </w:pPr>
            <w:r w:rsidRPr="00887D7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Arq. José Aguilar Martínez</w:t>
            </w:r>
          </w:p>
          <w:p w14:paraId="1758312E" w14:textId="77777777" w:rsidR="00A00F61" w:rsidRPr="00887D76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7D76">
              <w:rPr>
                <w:rFonts w:ascii="Arial" w:hAnsi="Arial" w:cs="Arial"/>
                <w:sz w:val="16"/>
                <w:szCs w:val="16"/>
                <w:lang w:val="es-ES"/>
              </w:rPr>
              <w:t>Jefe de la Sección de Transportes del Departamento de Servicios Generales de la DGIU (Área requirente)</w:t>
            </w:r>
          </w:p>
          <w:p w14:paraId="66BFA289" w14:textId="77777777" w:rsidR="00A00F61" w:rsidRPr="007F407F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290E34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B6BD815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CB559B" w14:textId="234D8DCC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25AEF264" w:rsidR="00437DD9" w:rsidRPr="00454F58" w:rsidRDefault="00D82751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063880">
        <w:rPr>
          <w:rFonts w:ascii="Arial" w:hAnsi="Arial" w:cs="Arial"/>
          <w:sz w:val="18"/>
          <w:szCs w:val="18"/>
          <w:lang w:val="es-ES"/>
        </w:rPr>
        <w:t xml:space="preserve">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2762A943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BB498A">
        <w:rPr>
          <w:rFonts w:ascii="Arial" w:hAnsi="Arial" w:cs="Arial"/>
          <w:sz w:val="18"/>
          <w:szCs w:val="18"/>
          <w:lang w:val="es-MX"/>
        </w:rPr>
        <w:t>1</w:t>
      </w:r>
      <w:r w:rsidR="005E719C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D82751">
        <w:rPr>
          <w:rFonts w:ascii="Arial" w:hAnsi="Arial" w:cs="Arial"/>
          <w:sz w:val="18"/>
          <w:szCs w:val="18"/>
          <w:lang w:val="es-ES"/>
        </w:rPr>
        <w:t>08</w:t>
      </w:r>
      <w:bookmarkStart w:id="0" w:name="_GoBack"/>
      <w:bookmarkEnd w:id="0"/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3810D5" w:rsidRDefault="003810D5">
      <w:r>
        <w:separator/>
      </w:r>
    </w:p>
  </w:endnote>
  <w:endnote w:type="continuationSeparator" w:id="0">
    <w:p w14:paraId="43D88265" w14:textId="77777777" w:rsidR="003810D5" w:rsidRDefault="003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EE6DDD" w:rsidRDefault="00EE6D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EE6DDD" w:rsidRDefault="00EE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37C854C1" w:rsidR="00EE6DDD" w:rsidRDefault="00EE6DDD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Aclaraciones de la L.P.N. E/901045968-0</w:t>
    </w:r>
    <w:r w:rsidR="00BA6155">
      <w:rPr>
        <w:rFonts w:ascii="Tahoma" w:hAnsi="Tahoma" w:cs="Tahoma"/>
        <w:snapToGrid w:val="0"/>
        <w:sz w:val="12"/>
        <w:szCs w:val="12"/>
      </w:rPr>
      <w:t>2</w:t>
    </w:r>
    <w:r w:rsidR="00B24D6E">
      <w:rPr>
        <w:rFonts w:ascii="Tahoma" w:hAnsi="Tahoma" w:cs="Tahoma"/>
        <w:snapToGrid w:val="0"/>
        <w:sz w:val="12"/>
        <w:szCs w:val="12"/>
      </w:rPr>
      <w:t>5</w:t>
    </w:r>
    <w:r>
      <w:rPr>
        <w:rFonts w:ascii="Tahoma" w:hAnsi="Tahoma" w:cs="Tahoma"/>
        <w:snapToGrid w:val="0"/>
        <w:sz w:val="12"/>
        <w:szCs w:val="12"/>
      </w:rPr>
      <w:t>-202</w:t>
    </w:r>
    <w:r w:rsidR="00D62909">
      <w:rPr>
        <w:rFonts w:ascii="Tahoma" w:hAnsi="Tahoma" w:cs="Tahoma"/>
        <w:snapToGrid w:val="0"/>
        <w:sz w:val="12"/>
        <w:szCs w:val="12"/>
      </w:rPr>
      <w:t>2</w:t>
    </w:r>
  </w:p>
  <w:p w14:paraId="103E0519" w14:textId="17F556CD" w:rsidR="00EE6DDD" w:rsidRPr="00061792" w:rsidRDefault="00EE6DDD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140144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140144">
      <w:rPr>
        <w:rFonts w:ascii="Tahoma" w:hAnsi="Tahoma" w:cs="Tahoma"/>
        <w:noProof/>
        <w:snapToGrid w:val="0"/>
        <w:sz w:val="12"/>
        <w:szCs w:val="12"/>
      </w:rPr>
      <w:t>2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EE6DDD" w:rsidRDefault="00EE6DD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3810D5" w:rsidRDefault="003810D5">
      <w:r>
        <w:separator/>
      </w:r>
    </w:p>
  </w:footnote>
  <w:footnote w:type="continuationSeparator" w:id="0">
    <w:p w14:paraId="40152D68" w14:textId="77777777" w:rsidR="003810D5" w:rsidRDefault="0038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EE6DDD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EE6DDD" w:rsidRPr="00933858" w:rsidRDefault="00EE6DDD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E6DDD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EE6DDD" w:rsidRPr="008801F1" w:rsidRDefault="00EE6DDD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EE6DDD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EE6DDD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EE6DDD" w:rsidRPr="008801F1" w:rsidRDefault="00EE6DDD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E6DDD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65C10B71" w:rsidR="00EE6DDD" w:rsidRPr="008801F1" w:rsidRDefault="00EE6DDD" w:rsidP="00B24D6E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BA6155">
            <w:rPr>
              <w:rFonts w:ascii="Arial" w:hAnsi="Arial" w:cs="Arial"/>
              <w:b/>
              <w:sz w:val="18"/>
              <w:szCs w:val="18"/>
            </w:rPr>
            <w:t>2</w:t>
          </w:r>
          <w:r w:rsidR="00B24D6E">
            <w:rPr>
              <w:rFonts w:ascii="Arial" w:hAnsi="Arial" w:cs="Arial"/>
              <w:b/>
              <w:sz w:val="18"/>
              <w:szCs w:val="18"/>
            </w:rPr>
            <w:t>5</w:t>
          </w:r>
          <w:r>
            <w:rPr>
              <w:rFonts w:ascii="Arial" w:hAnsi="Arial" w:cs="Arial"/>
              <w:b/>
              <w:sz w:val="18"/>
              <w:szCs w:val="18"/>
            </w:rPr>
            <w:t>-202</w:t>
          </w:r>
          <w:r w:rsidR="00D62909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EE6DDD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581DE8C0" w:rsidR="00EE6DDD" w:rsidRPr="009B5489" w:rsidRDefault="00B24D6E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24D6E">
            <w:rPr>
              <w:rFonts w:ascii="Arial" w:hAnsi="Arial" w:cs="Arial"/>
              <w:b/>
              <w:sz w:val="18"/>
              <w:szCs w:val="18"/>
            </w:rPr>
            <w:t>SERVICIO DE MANTENIMIENTO PREVENTIVO Y CORRECTIVO A LOS VEHÍCULOS A GASOLINA Y DIÉSEL; ADQUISICIÓN DE NEUMÁTICOS PARA LAS UNIDADES DE LA UNIVERSIDAD AUTÓNOMA DE AGUASCALIENTES, DEPARTAMENTO DE SERVICIOS GENERALES DE LA DGIU</w:t>
          </w:r>
        </w:p>
      </w:tc>
    </w:tr>
  </w:tbl>
  <w:p w14:paraId="247C629F" w14:textId="77777777" w:rsidR="00EE6DDD" w:rsidRPr="001A10E8" w:rsidRDefault="00EE6DDD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FE7"/>
    <w:rsid w:val="000311D2"/>
    <w:rsid w:val="000313EE"/>
    <w:rsid w:val="0003214A"/>
    <w:rsid w:val="00032A13"/>
    <w:rsid w:val="00033227"/>
    <w:rsid w:val="000334D4"/>
    <w:rsid w:val="000349AA"/>
    <w:rsid w:val="00035B50"/>
    <w:rsid w:val="000361D8"/>
    <w:rsid w:val="0003625C"/>
    <w:rsid w:val="00036585"/>
    <w:rsid w:val="00040E33"/>
    <w:rsid w:val="00041973"/>
    <w:rsid w:val="00042590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34BE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3580"/>
    <w:rsid w:val="00103B64"/>
    <w:rsid w:val="0010409D"/>
    <w:rsid w:val="001043EF"/>
    <w:rsid w:val="00104454"/>
    <w:rsid w:val="001055CE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13B7"/>
    <w:rsid w:val="001314BB"/>
    <w:rsid w:val="001314CC"/>
    <w:rsid w:val="00131619"/>
    <w:rsid w:val="00132869"/>
    <w:rsid w:val="00133B01"/>
    <w:rsid w:val="00134F01"/>
    <w:rsid w:val="00135642"/>
    <w:rsid w:val="001359D8"/>
    <w:rsid w:val="00135FB6"/>
    <w:rsid w:val="001364B2"/>
    <w:rsid w:val="00137134"/>
    <w:rsid w:val="0013713B"/>
    <w:rsid w:val="001375AF"/>
    <w:rsid w:val="0013789B"/>
    <w:rsid w:val="00137BAD"/>
    <w:rsid w:val="00140144"/>
    <w:rsid w:val="00140495"/>
    <w:rsid w:val="001416AA"/>
    <w:rsid w:val="0014299A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359A"/>
    <w:rsid w:val="00174F34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17C8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1A41"/>
    <w:rsid w:val="002129B6"/>
    <w:rsid w:val="0021575F"/>
    <w:rsid w:val="002220A0"/>
    <w:rsid w:val="0022249D"/>
    <w:rsid w:val="002226BB"/>
    <w:rsid w:val="002227C6"/>
    <w:rsid w:val="002229CC"/>
    <w:rsid w:val="002237A5"/>
    <w:rsid w:val="00224052"/>
    <w:rsid w:val="002242EB"/>
    <w:rsid w:val="00224930"/>
    <w:rsid w:val="00224E4E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F8E"/>
    <w:rsid w:val="002370B6"/>
    <w:rsid w:val="002401D5"/>
    <w:rsid w:val="00241283"/>
    <w:rsid w:val="00242082"/>
    <w:rsid w:val="00242313"/>
    <w:rsid w:val="00242416"/>
    <w:rsid w:val="00242C5E"/>
    <w:rsid w:val="00243C53"/>
    <w:rsid w:val="00243D67"/>
    <w:rsid w:val="00246ED9"/>
    <w:rsid w:val="00246EE9"/>
    <w:rsid w:val="00253960"/>
    <w:rsid w:val="00254BF8"/>
    <w:rsid w:val="0025524D"/>
    <w:rsid w:val="00256237"/>
    <w:rsid w:val="00257818"/>
    <w:rsid w:val="00257C48"/>
    <w:rsid w:val="00260A0B"/>
    <w:rsid w:val="00260C13"/>
    <w:rsid w:val="00260D70"/>
    <w:rsid w:val="00262EB2"/>
    <w:rsid w:val="00263C40"/>
    <w:rsid w:val="0026535F"/>
    <w:rsid w:val="002678E8"/>
    <w:rsid w:val="002706DF"/>
    <w:rsid w:val="0027094B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D8C"/>
    <w:rsid w:val="002A224F"/>
    <w:rsid w:val="002A25D5"/>
    <w:rsid w:val="002A30AD"/>
    <w:rsid w:val="002A464A"/>
    <w:rsid w:val="002A484D"/>
    <w:rsid w:val="002A7CEE"/>
    <w:rsid w:val="002A7F9D"/>
    <w:rsid w:val="002B073F"/>
    <w:rsid w:val="002B1677"/>
    <w:rsid w:val="002B1A98"/>
    <w:rsid w:val="002B2C3B"/>
    <w:rsid w:val="002B577E"/>
    <w:rsid w:val="002B7F77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43C3"/>
    <w:rsid w:val="00305F6E"/>
    <w:rsid w:val="0030685A"/>
    <w:rsid w:val="00311962"/>
    <w:rsid w:val="0031211D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EC0"/>
    <w:rsid w:val="00330FA7"/>
    <w:rsid w:val="003312EB"/>
    <w:rsid w:val="00333AA2"/>
    <w:rsid w:val="003348B7"/>
    <w:rsid w:val="003349A7"/>
    <w:rsid w:val="00335524"/>
    <w:rsid w:val="00337B55"/>
    <w:rsid w:val="00341113"/>
    <w:rsid w:val="00341A43"/>
    <w:rsid w:val="00342648"/>
    <w:rsid w:val="003428EA"/>
    <w:rsid w:val="00342CB8"/>
    <w:rsid w:val="00342F9B"/>
    <w:rsid w:val="00344FB5"/>
    <w:rsid w:val="003453D9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C17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727C"/>
    <w:rsid w:val="003C77DB"/>
    <w:rsid w:val="003C7D8C"/>
    <w:rsid w:val="003D04CE"/>
    <w:rsid w:val="003D0A1B"/>
    <w:rsid w:val="003D1146"/>
    <w:rsid w:val="003D14BB"/>
    <w:rsid w:val="003D3C09"/>
    <w:rsid w:val="003D3C94"/>
    <w:rsid w:val="003D40DD"/>
    <w:rsid w:val="003D6BE4"/>
    <w:rsid w:val="003D7359"/>
    <w:rsid w:val="003D7879"/>
    <w:rsid w:val="003D7F21"/>
    <w:rsid w:val="003E0C54"/>
    <w:rsid w:val="003E52DA"/>
    <w:rsid w:val="003E6218"/>
    <w:rsid w:val="003E672C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CEA"/>
    <w:rsid w:val="0040271C"/>
    <w:rsid w:val="0040336B"/>
    <w:rsid w:val="0040372A"/>
    <w:rsid w:val="00403789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D9"/>
    <w:rsid w:val="00441775"/>
    <w:rsid w:val="00442BD9"/>
    <w:rsid w:val="0044318F"/>
    <w:rsid w:val="00443416"/>
    <w:rsid w:val="00446DE5"/>
    <w:rsid w:val="0044703D"/>
    <w:rsid w:val="00447826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80063"/>
    <w:rsid w:val="004820AF"/>
    <w:rsid w:val="004833C8"/>
    <w:rsid w:val="00483FA2"/>
    <w:rsid w:val="00484902"/>
    <w:rsid w:val="00486D08"/>
    <w:rsid w:val="0049194C"/>
    <w:rsid w:val="004921C1"/>
    <w:rsid w:val="004942E1"/>
    <w:rsid w:val="004972DF"/>
    <w:rsid w:val="00497EEA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42E9"/>
    <w:rsid w:val="004B7425"/>
    <w:rsid w:val="004B744E"/>
    <w:rsid w:val="004B7E8B"/>
    <w:rsid w:val="004C05FB"/>
    <w:rsid w:val="004C1CC0"/>
    <w:rsid w:val="004C2470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5567"/>
    <w:rsid w:val="00536602"/>
    <w:rsid w:val="005408B5"/>
    <w:rsid w:val="00540BE2"/>
    <w:rsid w:val="00540C68"/>
    <w:rsid w:val="005428AD"/>
    <w:rsid w:val="0054323F"/>
    <w:rsid w:val="00544E31"/>
    <w:rsid w:val="00545124"/>
    <w:rsid w:val="005452C0"/>
    <w:rsid w:val="00550FBB"/>
    <w:rsid w:val="0055173C"/>
    <w:rsid w:val="00551C22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C2F"/>
    <w:rsid w:val="005E172B"/>
    <w:rsid w:val="005E34D0"/>
    <w:rsid w:val="005E4BAD"/>
    <w:rsid w:val="005E5192"/>
    <w:rsid w:val="005E5415"/>
    <w:rsid w:val="005E614E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35BC"/>
    <w:rsid w:val="00613626"/>
    <w:rsid w:val="0061369A"/>
    <w:rsid w:val="00614CE6"/>
    <w:rsid w:val="0061733D"/>
    <w:rsid w:val="00620A83"/>
    <w:rsid w:val="00622F89"/>
    <w:rsid w:val="00623C21"/>
    <w:rsid w:val="00624369"/>
    <w:rsid w:val="006254C4"/>
    <w:rsid w:val="00626F15"/>
    <w:rsid w:val="00626F25"/>
    <w:rsid w:val="0063010D"/>
    <w:rsid w:val="00632DC9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77DA"/>
    <w:rsid w:val="006D77FD"/>
    <w:rsid w:val="006E0402"/>
    <w:rsid w:val="006E04C3"/>
    <w:rsid w:val="006E146C"/>
    <w:rsid w:val="006E15B2"/>
    <w:rsid w:val="006E2F64"/>
    <w:rsid w:val="006E33E7"/>
    <w:rsid w:val="006E46F5"/>
    <w:rsid w:val="006E4D34"/>
    <w:rsid w:val="006E4F63"/>
    <w:rsid w:val="006E4FF7"/>
    <w:rsid w:val="006F0CE2"/>
    <w:rsid w:val="006F12CB"/>
    <w:rsid w:val="006F21D7"/>
    <w:rsid w:val="006F223B"/>
    <w:rsid w:val="006F2EE3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A8A"/>
    <w:rsid w:val="00713C56"/>
    <w:rsid w:val="00714C98"/>
    <w:rsid w:val="0071591D"/>
    <w:rsid w:val="007159AD"/>
    <w:rsid w:val="0071632B"/>
    <w:rsid w:val="007170FD"/>
    <w:rsid w:val="007178A1"/>
    <w:rsid w:val="00717E6F"/>
    <w:rsid w:val="00717F2E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E92"/>
    <w:rsid w:val="007B5774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6F57"/>
    <w:rsid w:val="007D7EBE"/>
    <w:rsid w:val="007E05E5"/>
    <w:rsid w:val="007E0B23"/>
    <w:rsid w:val="007E0C82"/>
    <w:rsid w:val="007E0FBE"/>
    <w:rsid w:val="007E184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14A1"/>
    <w:rsid w:val="00801DDD"/>
    <w:rsid w:val="00802168"/>
    <w:rsid w:val="00802B59"/>
    <w:rsid w:val="008048D2"/>
    <w:rsid w:val="00804B3C"/>
    <w:rsid w:val="00806004"/>
    <w:rsid w:val="00807EE3"/>
    <w:rsid w:val="0081070B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AEE"/>
    <w:rsid w:val="00871322"/>
    <w:rsid w:val="00872725"/>
    <w:rsid w:val="00872851"/>
    <w:rsid w:val="00874372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901BA"/>
    <w:rsid w:val="008908F3"/>
    <w:rsid w:val="00890F0C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E4D"/>
    <w:rsid w:val="008D4E65"/>
    <w:rsid w:val="008D4F66"/>
    <w:rsid w:val="008D531F"/>
    <w:rsid w:val="008D697A"/>
    <w:rsid w:val="008D7061"/>
    <w:rsid w:val="008D75F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5892"/>
    <w:rsid w:val="009C7759"/>
    <w:rsid w:val="009D0429"/>
    <w:rsid w:val="009D0C49"/>
    <w:rsid w:val="009D1F08"/>
    <w:rsid w:val="009D345B"/>
    <w:rsid w:val="009D3FFA"/>
    <w:rsid w:val="009D40E4"/>
    <w:rsid w:val="009D4358"/>
    <w:rsid w:val="009D67B2"/>
    <w:rsid w:val="009D6E37"/>
    <w:rsid w:val="009D70F6"/>
    <w:rsid w:val="009D7D82"/>
    <w:rsid w:val="009D7F81"/>
    <w:rsid w:val="009E2D7F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7341"/>
    <w:rsid w:val="00A60018"/>
    <w:rsid w:val="00A60CC1"/>
    <w:rsid w:val="00A62169"/>
    <w:rsid w:val="00A62B15"/>
    <w:rsid w:val="00A6394B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BCC"/>
    <w:rsid w:val="00A83022"/>
    <w:rsid w:val="00A84B90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F0F"/>
    <w:rsid w:val="00B23A71"/>
    <w:rsid w:val="00B24086"/>
    <w:rsid w:val="00B24D6E"/>
    <w:rsid w:val="00B2544F"/>
    <w:rsid w:val="00B269E2"/>
    <w:rsid w:val="00B27B16"/>
    <w:rsid w:val="00B3239C"/>
    <w:rsid w:val="00B3259F"/>
    <w:rsid w:val="00B33062"/>
    <w:rsid w:val="00B33327"/>
    <w:rsid w:val="00B35C19"/>
    <w:rsid w:val="00B36F6C"/>
    <w:rsid w:val="00B40886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79F"/>
    <w:rsid w:val="00C0787A"/>
    <w:rsid w:val="00C11713"/>
    <w:rsid w:val="00C11E9A"/>
    <w:rsid w:val="00C120C7"/>
    <w:rsid w:val="00C151CF"/>
    <w:rsid w:val="00C15535"/>
    <w:rsid w:val="00C15A7B"/>
    <w:rsid w:val="00C16083"/>
    <w:rsid w:val="00C174FB"/>
    <w:rsid w:val="00C17C8C"/>
    <w:rsid w:val="00C22C7F"/>
    <w:rsid w:val="00C22F1C"/>
    <w:rsid w:val="00C2383F"/>
    <w:rsid w:val="00C24225"/>
    <w:rsid w:val="00C242B4"/>
    <w:rsid w:val="00C25AB3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2367"/>
    <w:rsid w:val="00C429A9"/>
    <w:rsid w:val="00C4388D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7B5A"/>
    <w:rsid w:val="00CD3768"/>
    <w:rsid w:val="00CD45AE"/>
    <w:rsid w:val="00CD51D6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33B"/>
    <w:rsid w:val="00CF0AD8"/>
    <w:rsid w:val="00CF1A3B"/>
    <w:rsid w:val="00CF1EA7"/>
    <w:rsid w:val="00CF32D3"/>
    <w:rsid w:val="00CF413F"/>
    <w:rsid w:val="00CF4CC2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5BB2"/>
    <w:rsid w:val="00D2613D"/>
    <w:rsid w:val="00D26B3E"/>
    <w:rsid w:val="00D26E02"/>
    <w:rsid w:val="00D272BB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AE9"/>
    <w:rsid w:val="00D7416A"/>
    <w:rsid w:val="00D77738"/>
    <w:rsid w:val="00D77D9F"/>
    <w:rsid w:val="00D8039A"/>
    <w:rsid w:val="00D81D2B"/>
    <w:rsid w:val="00D82643"/>
    <w:rsid w:val="00D82751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2311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B3D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911"/>
    <w:rsid w:val="00E52C65"/>
    <w:rsid w:val="00E542F2"/>
    <w:rsid w:val="00E5517E"/>
    <w:rsid w:val="00E57B4E"/>
    <w:rsid w:val="00E62E1F"/>
    <w:rsid w:val="00E62F19"/>
    <w:rsid w:val="00E63E62"/>
    <w:rsid w:val="00E64CB9"/>
    <w:rsid w:val="00E6702B"/>
    <w:rsid w:val="00E67E02"/>
    <w:rsid w:val="00E70C69"/>
    <w:rsid w:val="00E71D47"/>
    <w:rsid w:val="00E7297B"/>
    <w:rsid w:val="00E730FB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DDB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D0296"/>
    <w:rsid w:val="00ED1464"/>
    <w:rsid w:val="00ED2B6F"/>
    <w:rsid w:val="00ED2B9A"/>
    <w:rsid w:val="00ED350F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841"/>
    <w:rsid w:val="00F0300B"/>
    <w:rsid w:val="00F03157"/>
    <w:rsid w:val="00F04A2E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1050"/>
    <w:rsid w:val="00F32E2B"/>
    <w:rsid w:val="00F33ACC"/>
    <w:rsid w:val="00F34A59"/>
    <w:rsid w:val="00F3532D"/>
    <w:rsid w:val="00F35A47"/>
    <w:rsid w:val="00F36A94"/>
    <w:rsid w:val="00F37BFD"/>
    <w:rsid w:val="00F424AE"/>
    <w:rsid w:val="00F42589"/>
    <w:rsid w:val="00F44329"/>
    <w:rsid w:val="00F4463F"/>
    <w:rsid w:val="00F44B30"/>
    <w:rsid w:val="00F44EE3"/>
    <w:rsid w:val="00F45728"/>
    <w:rsid w:val="00F45AF3"/>
    <w:rsid w:val="00F45E58"/>
    <w:rsid w:val="00F4636E"/>
    <w:rsid w:val="00F47514"/>
    <w:rsid w:val="00F47634"/>
    <w:rsid w:val="00F51B27"/>
    <w:rsid w:val="00F51DAD"/>
    <w:rsid w:val="00F52AFC"/>
    <w:rsid w:val="00F540DE"/>
    <w:rsid w:val="00F54B73"/>
    <w:rsid w:val="00F54BDC"/>
    <w:rsid w:val="00F57804"/>
    <w:rsid w:val="00F6131F"/>
    <w:rsid w:val="00F6209D"/>
    <w:rsid w:val="00F62945"/>
    <w:rsid w:val="00F63591"/>
    <w:rsid w:val="00F6365F"/>
    <w:rsid w:val="00F66EDA"/>
    <w:rsid w:val="00F67729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9BA"/>
    <w:rsid w:val="00F81C44"/>
    <w:rsid w:val="00F823A4"/>
    <w:rsid w:val="00F823D1"/>
    <w:rsid w:val="00F828A4"/>
    <w:rsid w:val="00F82AFD"/>
    <w:rsid w:val="00F83D2F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42F8"/>
    <w:rsid w:val="00FA51F7"/>
    <w:rsid w:val="00FA547E"/>
    <w:rsid w:val="00FB213C"/>
    <w:rsid w:val="00FB27C4"/>
    <w:rsid w:val="00FB295B"/>
    <w:rsid w:val="00FB3BB8"/>
    <w:rsid w:val="00FB4066"/>
    <w:rsid w:val="00FB417A"/>
    <w:rsid w:val="00FB47DD"/>
    <w:rsid w:val="00FB5B35"/>
    <w:rsid w:val="00FB6720"/>
    <w:rsid w:val="00FC07FB"/>
    <w:rsid w:val="00FC189D"/>
    <w:rsid w:val="00FC1AC0"/>
    <w:rsid w:val="00FC1DBD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47D3"/>
    <w:rsid w:val="00FF4B9E"/>
    <w:rsid w:val="00FF4C1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2BFC-9792-4A01-A193-0BC79DA3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23</TotalTime>
  <Pages>2</Pages>
  <Words>742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7531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12</cp:revision>
  <cp:lastPrinted>2022-07-27T15:08:00Z</cp:lastPrinted>
  <dcterms:created xsi:type="dcterms:W3CDTF">2022-07-01T15:05:00Z</dcterms:created>
  <dcterms:modified xsi:type="dcterms:W3CDTF">2022-07-27T15:08:00Z</dcterms:modified>
</cp:coreProperties>
</file>