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58526819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FF795D">
        <w:rPr>
          <w:rFonts w:ascii="Arial" w:hAnsi="Arial" w:cs="Arial"/>
          <w:sz w:val="18"/>
          <w:szCs w:val="18"/>
          <w:lang w:val="es-MX"/>
        </w:rPr>
        <w:t>1</w:t>
      </w:r>
      <w:r w:rsidR="00C74B17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C74B17">
        <w:rPr>
          <w:rFonts w:ascii="Arial" w:hAnsi="Arial" w:cs="Arial"/>
          <w:sz w:val="18"/>
          <w:szCs w:val="18"/>
          <w:lang w:val="es-MX"/>
        </w:rPr>
        <w:t>0</w:t>
      </w:r>
      <w:r w:rsidR="00FF795D">
        <w:rPr>
          <w:rFonts w:ascii="Arial" w:hAnsi="Arial" w:cs="Arial"/>
          <w:sz w:val="18"/>
          <w:szCs w:val="18"/>
          <w:lang w:val="es-MX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C74B17">
        <w:rPr>
          <w:rFonts w:ascii="Arial" w:hAnsi="Arial" w:cs="Arial"/>
          <w:sz w:val="18"/>
          <w:szCs w:val="18"/>
          <w:lang w:val="es-MX"/>
        </w:rPr>
        <w:t>diez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E35C0A">
        <w:rPr>
          <w:rFonts w:ascii="Arial" w:hAnsi="Arial" w:cs="Arial"/>
          <w:sz w:val="18"/>
          <w:szCs w:val="18"/>
          <w:lang w:val="es-MX"/>
        </w:rPr>
        <w:t>0</w:t>
      </w:r>
      <w:r w:rsidR="00C74B17">
        <w:rPr>
          <w:rFonts w:ascii="Arial" w:hAnsi="Arial" w:cs="Arial"/>
          <w:sz w:val="18"/>
          <w:szCs w:val="18"/>
          <w:lang w:val="es-MX"/>
        </w:rPr>
        <w:t>7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E35C0A">
        <w:rPr>
          <w:rFonts w:ascii="Arial" w:hAnsi="Arial" w:cs="Arial"/>
          <w:sz w:val="18"/>
          <w:szCs w:val="18"/>
          <w:lang w:val="es-MX"/>
        </w:rPr>
        <w:t>septiembre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="00C74B17">
        <w:rPr>
          <w:rFonts w:ascii="Arial" w:hAnsi="Arial" w:cs="Arial"/>
          <w:b w:val="0"/>
          <w:sz w:val="18"/>
          <w:szCs w:val="18"/>
          <w:lang w:val="es-ES"/>
        </w:rPr>
        <w:t>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C74B17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C74B17">
        <w:rPr>
          <w:rFonts w:ascii="Arial" w:hAnsi="Arial" w:cs="Arial"/>
          <w:sz w:val="18"/>
          <w:szCs w:val="18"/>
          <w:lang w:val="es-MX"/>
        </w:rPr>
        <w:t>0</w:t>
      </w:r>
      <w:r w:rsidR="00E35C0A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E35C0A">
        <w:rPr>
          <w:rFonts w:ascii="Arial" w:hAnsi="Arial" w:cs="Arial"/>
          <w:sz w:val="18"/>
          <w:szCs w:val="18"/>
          <w:lang w:val="es-MX"/>
        </w:rPr>
        <w:t>0</w:t>
      </w:r>
      <w:r w:rsidR="00C74B17">
        <w:rPr>
          <w:rFonts w:ascii="Arial" w:hAnsi="Arial" w:cs="Arial"/>
          <w:sz w:val="18"/>
          <w:szCs w:val="18"/>
          <w:lang w:val="es-MX"/>
        </w:rPr>
        <w:t>6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E35C0A">
        <w:rPr>
          <w:rFonts w:ascii="Arial" w:hAnsi="Arial" w:cs="Arial"/>
          <w:sz w:val="18"/>
          <w:szCs w:val="18"/>
          <w:lang w:val="es-MX"/>
        </w:rPr>
        <w:t>septiembre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D5EC0" w:rsidRPr="00CD5EC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CD5EC0">
        <w:rPr>
          <w:rFonts w:ascii="Arial" w:hAnsi="Arial" w:cs="Arial"/>
          <w:b w:val="0"/>
          <w:sz w:val="18"/>
          <w:szCs w:val="18"/>
          <w:lang w:val="es-MX"/>
        </w:rPr>
        <w:t xml:space="preserve">Se hace constar que se recibieron las preguntas de </w:t>
      </w:r>
      <w:r w:rsidR="00CD5EC0">
        <w:rPr>
          <w:rFonts w:ascii="Arial" w:hAnsi="Arial" w:cs="Arial"/>
          <w:sz w:val="18"/>
          <w:szCs w:val="18"/>
          <w:lang w:val="es-MX"/>
        </w:rPr>
        <w:t>Aceros San Marcos AG, S.A. de C.V.</w:t>
      </w:r>
      <w:r w:rsidR="00CD5EC0" w:rsidRPr="004C5FC0">
        <w:rPr>
          <w:rFonts w:ascii="Arial" w:hAnsi="Arial" w:cs="Arial"/>
          <w:sz w:val="18"/>
          <w:szCs w:val="18"/>
          <w:lang w:val="es-MX"/>
        </w:rPr>
        <w:t xml:space="preserve"> a las 1</w:t>
      </w:r>
      <w:r w:rsidR="00CD5EC0">
        <w:rPr>
          <w:rFonts w:ascii="Arial" w:hAnsi="Arial" w:cs="Arial"/>
          <w:sz w:val="18"/>
          <w:szCs w:val="18"/>
          <w:lang w:val="es-MX"/>
        </w:rPr>
        <w:t>0</w:t>
      </w:r>
      <w:r w:rsidR="00CD5EC0" w:rsidRPr="004C5FC0">
        <w:rPr>
          <w:rFonts w:ascii="Arial" w:hAnsi="Arial" w:cs="Arial"/>
          <w:sz w:val="18"/>
          <w:szCs w:val="18"/>
          <w:lang w:val="es-MX"/>
        </w:rPr>
        <w:t>:</w:t>
      </w:r>
      <w:r w:rsidR="00CD5EC0">
        <w:rPr>
          <w:rFonts w:ascii="Arial" w:hAnsi="Arial" w:cs="Arial"/>
          <w:sz w:val="18"/>
          <w:szCs w:val="18"/>
          <w:lang w:val="es-MX"/>
        </w:rPr>
        <w:t xml:space="preserve">34 </w:t>
      </w:r>
      <w:proofErr w:type="spellStart"/>
      <w:r w:rsidR="00CD5EC0" w:rsidRPr="004C5FC0">
        <w:rPr>
          <w:rFonts w:ascii="Arial" w:hAnsi="Arial" w:cs="Arial"/>
          <w:sz w:val="18"/>
          <w:szCs w:val="18"/>
          <w:lang w:val="es-MX"/>
        </w:rPr>
        <w:t>hrs</w:t>
      </w:r>
      <w:proofErr w:type="spellEnd"/>
      <w:r w:rsidR="00CD5EC0">
        <w:rPr>
          <w:rFonts w:ascii="Arial" w:hAnsi="Arial" w:cs="Arial"/>
          <w:sz w:val="18"/>
          <w:szCs w:val="18"/>
          <w:lang w:val="es-MX"/>
        </w:rPr>
        <w:t>.</w:t>
      </w:r>
      <w:r w:rsidR="00CD5EC0">
        <w:rPr>
          <w:rFonts w:ascii="Arial" w:hAnsi="Arial" w:cs="Arial"/>
          <w:b w:val="0"/>
          <w:sz w:val="18"/>
          <w:szCs w:val="18"/>
          <w:lang w:val="es-MX"/>
        </w:rPr>
        <w:t>, por lo que al encontrarse fuera de tiempo, no es posible considerarlas.</w:t>
      </w:r>
      <w:r w:rsidR="00CD5EC0" w:rsidRPr="001861C6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CD5EC0">
        <w:rPr>
          <w:rFonts w:ascii="Arial" w:hAnsi="Arial" w:cs="Arial"/>
          <w:b w:val="0"/>
          <w:sz w:val="18"/>
          <w:szCs w:val="18"/>
          <w:lang w:val="es-MX"/>
        </w:rPr>
        <w:t>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</w:t>
      </w:r>
      <w:r w:rsidR="00E35C0A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CD5EC0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</w:t>
      </w:r>
      <w:r w:rsidR="00CD5EC0" w:rsidRPr="00CE369F">
        <w:rPr>
          <w:rFonts w:ascii="Arial" w:hAnsi="Arial" w:cs="Arial"/>
          <w:sz w:val="14"/>
          <w:szCs w:val="14"/>
          <w:lang w:val="es-ES"/>
        </w:rPr>
        <w:t xml:space="preserve"> 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2702D1F6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Mantenimiento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 la Dirección General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="00FF795D">
        <w:rPr>
          <w:rFonts w:ascii="Arial" w:hAnsi="Arial" w:cs="Arial"/>
          <w:b w:val="0"/>
          <w:sz w:val="18"/>
          <w:szCs w:val="18"/>
          <w:lang w:val="es-ES"/>
        </w:rPr>
        <w:t>----</w:t>
      </w:r>
      <w:r w:rsidR="00B03706" w:rsidRPr="00AD2A7F">
        <w:rPr>
          <w:rFonts w:ascii="Arial" w:hAnsi="Arial" w:cs="Arial"/>
          <w:b w:val="0"/>
          <w:sz w:val="18"/>
          <w:szCs w:val="18"/>
        </w:rPr>
        <w:t>La convocante</w:t>
      </w:r>
      <w:r w:rsidR="00B03706" w:rsidRPr="00AD2A7F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AD2A7F">
        <w:rPr>
          <w:rFonts w:ascii="Arial" w:hAnsi="Arial" w:cs="Arial"/>
          <w:b w:val="0"/>
          <w:sz w:val="18"/>
          <w:szCs w:val="18"/>
        </w:rPr>
        <w:t>realiz</w:t>
      </w:r>
      <w:r w:rsidR="00B03706" w:rsidRPr="00AD2A7F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AD2A7F" w:rsidRPr="00AD2A7F">
        <w:rPr>
          <w:rFonts w:ascii="Arial" w:hAnsi="Arial" w:cs="Arial"/>
          <w:b w:val="0"/>
          <w:sz w:val="18"/>
          <w:szCs w:val="18"/>
          <w:lang w:val="es-ES"/>
        </w:rPr>
        <w:t xml:space="preserve"> las siguientes</w:t>
      </w:r>
      <w:r w:rsidR="00D07BA4" w:rsidRPr="00AD2A7F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AD2A7F">
        <w:rPr>
          <w:rFonts w:ascii="Arial" w:hAnsi="Arial" w:cs="Arial"/>
          <w:sz w:val="18"/>
          <w:szCs w:val="18"/>
        </w:rPr>
        <w:t>aclaraci</w:t>
      </w:r>
      <w:r w:rsidR="0014065E" w:rsidRPr="00AD2A7F">
        <w:rPr>
          <w:rFonts w:ascii="Arial" w:hAnsi="Arial" w:cs="Arial"/>
          <w:sz w:val="18"/>
          <w:szCs w:val="18"/>
          <w:lang w:val="es-ES"/>
        </w:rPr>
        <w:t>o</w:t>
      </w:r>
      <w:r w:rsidR="00FF795D" w:rsidRPr="00AD2A7F">
        <w:rPr>
          <w:rFonts w:ascii="Arial" w:hAnsi="Arial" w:cs="Arial"/>
          <w:sz w:val="18"/>
          <w:szCs w:val="18"/>
          <w:lang w:val="es-ES"/>
        </w:rPr>
        <w:t>n</w:t>
      </w:r>
      <w:r w:rsidR="0014065E" w:rsidRPr="00AD2A7F">
        <w:rPr>
          <w:rFonts w:ascii="Arial" w:hAnsi="Arial" w:cs="Arial"/>
          <w:sz w:val="18"/>
          <w:szCs w:val="18"/>
          <w:lang w:val="es-ES"/>
        </w:rPr>
        <w:t>es</w:t>
      </w:r>
      <w:r w:rsidR="00B03706" w:rsidRPr="00AD2A7F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AD2A7F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AD2A7F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AD2A7F">
        <w:rPr>
          <w:rFonts w:ascii="Arial" w:hAnsi="Arial" w:cs="Arial"/>
          <w:b w:val="0"/>
          <w:sz w:val="18"/>
          <w:szCs w:val="18"/>
          <w:lang w:val="es-MX"/>
        </w:rPr>
        <w:t>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</w:t>
      </w:r>
      <w:r w:rsidR="005B716D">
        <w:rPr>
          <w:rFonts w:ascii="Arial" w:hAnsi="Arial" w:cs="Arial"/>
          <w:b w:val="0"/>
          <w:sz w:val="18"/>
          <w:szCs w:val="18"/>
          <w:lang w:val="es-MX"/>
        </w:rPr>
        <w:t>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028"/>
      </w:tblGrid>
      <w:tr w:rsidR="00AD2A7F" w:rsidRPr="004410A2" w14:paraId="139A49E4" w14:textId="77777777" w:rsidTr="000744FC">
        <w:trPr>
          <w:trHeight w:val="254"/>
        </w:trPr>
        <w:tc>
          <w:tcPr>
            <w:tcW w:w="316" w:type="pct"/>
            <w:shd w:val="clear" w:color="auto" w:fill="D9D9D9"/>
          </w:tcPr>
          <w:p w14:paraId="44102A01" w14:textId="77777777" w:rsidR="00AD2A7F" w:rsidRPr="004410A2" w:rsidRDefault="00AD2A7F" w:rsidP="000744FC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410A2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684" w:type="pct"/>
            <w:shd w:val="clear" w:color="auto" w:fill="D9D9D9"/>
          </w:tcPr>
          <w:p w14:paraId="3B28498C" w14:textId="77777777" w:rsidR="00AD2A7F" w:rsidRPr="004410A2" w:rsidRDefault="00AD2A7F" w:rsidP="000744FC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410A2">
              <w:rPr>
                <w:rFonts w:ascii="Arial" w:hAnsi="Arial" w:cs="Arial"/>
                <w:b/>
                <w:sz w:val="16"/>
                <w:szCs w:val="16"/>
                <w:lang w:val="es-MX"/>
              </w:rPr>
              <w:t>Aclaración</w:t>
            </w:r>
          </w:p>
        </w:tc>
      </w:tr>
      <w:tr w:rsidR="005D2258" w:rsidRPr="004410A2" w14:paraId="3098E7B0" w14:textId="77777777" w:rsidTr="005D2258">
        <w:trPr>
          <w:trHeight w:val="254"/>
        </w:trPr>
        <w:tc>
          <w:tcPr>
            <w:tcW w:w="316" w:type="pct"/>
            <w:shd w:val="clear" w:color="auto" w:fill="auto"/>
          </w:tcPr>
          <w:p w14:paraId="6A8AC97B" w14:textId="74FD0B13" w:rsidR="005D2258" w:rsidRPr="004410A2" w:rsidRDefault="005D2258" w:rsidP="000744FC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1</w:t>
            </w:r>
          </w:p>
        </w:tc>
        <w:tc>
          <w:tcPr>
            <w:tcW w:w="4684" w:type="pct"/>
            <w:shd w:val="clear" w:color="auto" w:fill="auto"/>
          </w:tcPr>
          <w:p w14:paraId="53524979" w14:textId="77777777" w:rsidR="005146B7" w:rsidRDefault="00545474" w:rsidP="005D2258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El tiempo máximo de entrega para esta licitación será a los 90 días naturales posteriores a la fecha del fallo. </w:t>
            </w:r>
          </w:p>
          <w:p w14:paraId="69605B3B" w14:textId="1A97F9AE" w:rsidR="005D2258" w:rsidRPr="004410A2" w:rsidRDefault="00545474" w:rsidP="005D2258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</w:p>
        </w:tc>
      </w:tr>
      <w:tr w:rsidR="00AD2A7F" w:rsidRPr="004410A2" w14:paraId="1B814E77" w14:textId="77777777" w:rsidTr="000E2224">
        <w:trPr>
          <w:trHeight w:val="3005"/>
        </w:trPr>
        <w:tc>
          <w:tcPr>
            <w:tcW w:w="316" w:type="pct"/>
            <w:vAlign w:val="center"/>
          </w:tcPr>
          <w:p w14:paraId="211174FD" w14:textId="27DE77B3" w:rsidR="00AD2A7F" w:rsidRPr="004410A2" w:rsidRDefault="005D2258" w:rsidP="000744FC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4684" w:type="pct"/>
            <w:vAlign w:val="center"/>
          </w:tcPr>
          <w:p w14:paraId="35C1DA7D" w14:textId="77777777" w:rsidR="00AD2A7F" w:rsidRPr="003B0290" w:rsidRDefault="00AD2A7F" w:rsidP="000744FC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68E7B94F" w14:textId="2956141B" w:rsidR="00AD2A7F" w:rsidRDefault="00F45CF1" w:rsidP="000744FC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 w:rsidRPr="003B0290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Para esta licitación a solicitud expresa del licitante adjudicado, para esta licitación se podrá otorgar un anticipo de hasta el </w:t>
            </w:r>
            <w:r w:rsidR="003B0290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5</w:t>
            </w:r>
            <w:r w:rsidRPr="003B0290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0% del monto total del contrato, siempre y cuando previo a la emisión de la factura y entrega del anticipo, se entregue garantía de anticipo por el 100% del monto total de la cantidad solicitada como anticipo, mediante fianza emitida por Institución legalmente constituida para tal fin.</w:t>
            </w:r>
          </w:p>
          <w:p w14:paraId="664E1710" w14:textId="5CD7B70C" w:rsidR="00B60D5F" w:rsidRDefault="00B60D5F" w:rsidP="000744FC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5A963953" w14:textId="623515E3" w:rsidR="00B60D5F" w:rsidRDefault="00B60D5F" w:rsidP="00163519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El</w:t>
            </w:r>
            <w:r w:rsidR="00990185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pago del </w:t>
            </w: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50% </w:t>
            </w:r>
            <w:r w:rsidR="00163519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del monto </w:t>
            </w: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restante </w:t>
            </w:r>
            <w:r w:rsidR="00163519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se </w:t>
            </w:r>
            <w:r w:rsidR="00163519" w:rsidRPr="00163519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efectuará </w:t>
            </w:r>
            <w:r w:rsidR="00990185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por conjunto de partida,</w:t>
            </w:r>
            <w:r w:rsidR="00163519" w:rsidRPr="00163519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a los 20 (veinte) días </w:t>
            </w:r>
            <w:r w:rsidR="00990185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naturales </w:t>
            </w:r>
            <w:r w:rsidR="00163519" w:rsidRPr="00163519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de la entrega total de los bienes </w:t>
            </w:r>
            <w:r w:rsidR="00990185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que integran el mencionado conjunto de partidas a </w:t>
            </w:r>
            <w:r w:rsidR="00163519" w:rsidRPr="00163519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plena aceptación del área requirente, conforme a las características solicitadas y ofertadas, y previa validación del área requirente</w:t>
            </w:r>
            <w:r w:rsidR="00990185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, se deberá cumplir con las demás condiciones establecidas en la Convocatoria, y conforme a lo siguiente:</w:t>
            </w:r>
          </w:p>
          <w:p w14:paraId="6D86D4C1" w14:textId="689CF03D" w:rsidR="00990185" w:rsidRDefault="00990185" w:rsidP="00163519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6"/>
              <w:gridCol w:w="1545"/>
            </w:tblGrid>
            <w:tr w:rsidR="005146B7" w:rsidRPr="00C83AB0" w14:paraId="70CBAE86" w14:textId="01D9DB69" w:rsidTr="00A879A8">
              <w:trPr>
                <w:jc w:val="center"/>
              </w:trPr>
              <w:tc>
                <w:tcPr>
                  <w:tcW w:w="0" w:type="auto"/>
                  <w:shd w:val="clear" w:color="auto" w:fill="D9D9D9" w:themeFill="background1" w:themeFillShade="D9"/>
                  <w:vAlign w:val="center"/>
                </w:tcPr>
                <w:p w14:paraId="4C4B6BA4" w14:textId="77777777" w:rsidR="005146B7" w:rsidRPr="00C83AB0" w:rsidRDefault="005146B7" w:rsidP="00D63DEF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MX"/>
                    </w:rPr>
                  </w:pPr>
                  <w:r w:rsidRPr="00C83AB0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MX"/>
                    </w:rPr>
                    <w:t xml:space="preserve">     Adjudicación por Conjunto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  <w:vAlign w:val="center"/>
                </w:tcPr>
                <w:p w14:paraId="046D5111" w14:textId="77777777" w:rsidR="005146B7" w:rsidRPr="00C83AB0" w:rsidRDefault="005146B7" w:rsidP="00D63DEF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MX"/>
                    </w:rPr>
                  </w:pPr>
                  <w:r w:rsidRPr="00C83AB0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es-MX"/>
                    </w:rPr>
                    <w:t xml:space="preserve">     Partidas</w:t>
                  </w:r>
                </w:p>
              </w:tc>
            </w:tr>
            <w:tr w:rsidR="005146B7" w:rsidRPr="00C83AB0" w14:paraId="1D25C7CE" w14:textId="5B72B9A9" w:rsidTr="00A879A8">
              <w:trPr>
                <w:jc w:val="center"/>
              </w:trPr>
              <w:tc>
                <w:tcPr>
                  <w:tcW w:w="0" w:type="auto"/>
                </w:tcPr>
                <w:p w14:paraId="50F3311B" w14:textId="77777777" w:rsidR="005146B7" w:rsidRPr="00C83AB0" w:rsidRDefault="005146B7" w:rsidP="00D63DEF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</w:pPr>
                  <w:r w:rsidRPr="00C83AB0"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  <w:t>Conjunto 1</w:t>
                  </w:r>
                </w:p>
              </w:tc>
              <w:tc>
                <w:tcPr>
                  <w:tcW w:w="0" w:type="auto"/>
                </w:tcPr>
                <w:p w14:paraId="1CAFBE57" w14:textId="77777777" w:rsidR="005146B7" w:rsidRPr="00C83AB0" w:rsidRDefault="005146B7" w:rsidP="00D63DEF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</w:pPr>
                  <w:r w:rsidRPr="00C83AB0"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  <w:t xml:space="preserve">     1 a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  <w:t xml:space="preserve"> 257</w:t>
                  </w:r>
                </w:p>
              </w:tc>
            </w:tr>
            <w:tr w:rsidR="005146B7" w:rsidRPr="00C83AB0" w14:paraId="7E692FC8" w14:textId="2B9D6EB3" w:rsidTr="00A879A8">
              <w:trPr>
                <w:jc w:val="center"/>
              </w:trPr>
              <w:tc>
                <w:tcPr>
                  <w:tcW w:w="0" w:type="auto"/>
                </w:tcPr>
                <w:p w14:paraId="4D6EE627" w14:textId="77777777" w:rsidR="005146B7" w:rsidRPr="00C83AB0" w:rsidRDefault="005146B7" w:rsidP="00D63DEF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</w:pPr>
                  <w:r w:rsidRPr="00C83AB0"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  <w:t>Conjunto 2</w:t>
                  </w:r>
                </w:p>
              </w:tc>
              <w:tc>
                <w:tcPr>
                  <w:tcW w:w="0" w:type="auto"/>
                </w:tcPr>
                <w:p w14:paraId="3280487A" w14:textId="77777777" w:rsidR="005146B7" w:rsidRPr="00C83AB0" w:rsidRDefault="005146B7" w:rsidP="00D63DEF">
                  <w:pPr>
                    <w:tabs>
                      <w:tab w:val="left" w:pos="567"/>
                    </w:tabs>
                    <w:ind w:right="548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</w:pPr>
                  <w:r w:rsidRPr="00C83AB0"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  <w:t xml:space="preserve">    25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  <w:t>8</w:t>
                  </w:r>
                  <w:r w:rsidRPr="00C83AB0">
                    <w:rPr>
                      <w:rFonts w:asciiTheme="minorHAnsi" w:hAnsiTheme="minorHAnsi" w:cstheme="minorHAnsi"/>
                      <w:sz w:val="16"/>
                      <w:szCs w:val="16"/>
                      <w:lang w:val="es-MX"/>
                    </w:rPr>
                    <w:t xml:space="preserve"> a 273</w:t>
                  </w:r>
                </w:p>
              </w:tc>
            </w:tr>
          </w:tbl>
          <w:p w14:paraId="1CBD0BFB" w14:textId="77777777" w:rsidR="00AD2A7F" w:rsidRPr="003B0290" w:rsidRDefault="00AD2A7F" w:rsidP="000744FC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</w:tbl>
    <w:p w14:paraId="0108C0EC" w14:textId="67252A6D" w:rsidR="00AD2A7F" w:rsidRDefault="00AD2A7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</w:rPr>
      </w:pP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</w:t>
      </w:r>
    </w:p>
    <w:p w14:paraId="28F7E6FE" w14:textId="05A2F0D1" w:rsidR="00FF4C1F" w:rsidRDefault="00FF4C1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 w:rsidR="00AD2A7F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 w:rsidR="00AD2A7F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AD2A7F">
        <w:rPr>
          <w:rFonts w:ascii="Arial" w:hAnsi="Arial" w:cs="Arial"/>
          <w:b w:val="0"/>
          <w:sz w:val="18"/>
          <w:szCs w:val="18"/>
          <w:lang w:val="es-MX"/>
        </w:rPr>
        <w:t>---------------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p w14:paraId="05BE046B" w14:textId="201CD7FC" w:rsidR="00AB3757" w:rsidRPr="006E6ECF" w:rsidRDefault="00AB3757" w:rsidP="00756094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lastRenderedPageBreak/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70FD451C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30041B">
        <w:rPr>
          <w:rFonts w:ascii="Arial" w:hAnsi="Arial" w:cs="Arial"/>
          <w:b/>
          <w:sz w:val="18"/>
          <w:szCs w:val="18"/>
          <w:lang w:val="es-MX"/>
        </w:rPr>
        <w:t>12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F5192C">
        <w:rPr>
          <w:rFonts w:ascii="Arial" w:hAnsi="Arial" w:cs="Arial"/>
          <w:b/>
          <w:sz w:val="18"/>
          <w:szCs w:val="18"/>
          <w:lang w:val="es-MX"/>
        </w:rPr>
        <w:t>septiembre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234086">
        <w:rPr>
          <w:rFonts w:ascii="Arial" w:hAnsi="Arial" w:cs="Arial"/>
          <w:b/>
          <w:sz w:val="18"/>
          <w:szCs w:val="18"/>
          <w:lang w:val="es-MX"/>
        </w:rPr>
        <w:t>0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234086">
        <w:rPr>
          <w:rFonts w:ascii="Arial" w:hAnsi="Arial" w:cs="Arial"/>
          <w:b/>
          <w:sz w:val="18"/>
          <w:szCs w:val="18"/>
        </w:rPr>
        <w:t>0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r w:rsidR="008D4855" w:rsidRPr="000E5EC3">
        <w:rPr>
          <w:rFonts w:ascii="Arial" w:hAnsi="Arial" w:cs="Arial"/>
          <w:b/>
          <w:sz w:val="18"/>
          <w:szCs w:val="18"/>
        </w:rPr>
        <w:t>propuestas</w:t>
      </w:r>
      <w:r w:rsidR="008D4855">
        <w:rPr>
          <w:rFonts w:ascii="Arial" w:hAnsi="Arial" w:cs="Arial"/>
          <w:b/>
          <w:sz w:val="18"/>
          <w:szCs w:val="18"/>
          <w:lang w:val="es-MX"/>
        </w:rPr>
        <w:t>. -------</w:t>
      </w:r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591CB7B5" w:rsidR="00DB5527" w:rsidRPr="00C55D7D" w:rsidRDefault="00E425BB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P.I.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Esmeralda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Rodríguez Durón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F81808" w:rsidRPr="00C55D7D" w14:paraId="5BD9C635" w14:textId="77777777" w:rsidTr="007D4B73">
        <w:tc>
          <w:tcPr>
            <w:tcW w:w="4377" w:type="dxa"/>
          </w:tcPr>
          <w:p w14:paraId="04A99F3E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25533E3D" w14:textId="68031385" w:rsidR="003E1886" w:rsidRPr="00AA524E" w:rsidRDefault="005E4A13" w:rsidP="003E1886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Arq. Víctor Manuel Palacio Monroy</w:t>
            </w:r>
            <w:r w:rsidR="003E1886"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3B1B057E" w14:textId="3FE5E9A2" w:rsidR="00F81808" w:rsidRPr="005C675E" w:rsidRDefault="005E4A13" w:rsidP="003E188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Representante técnico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del Dep</w:t>
            </w:r>
            <w:r w:rsidR="0005415B">
              <w:rPr>
                <w:rFonts w:ascii="Arial" w:hAnsi="Arial" w:cs="Arial"/>
                <w:sz w:val="16"/>
                <w:szCs w:val="16"/>
                <w:lang w:val="es-ES"/>
              </w:rPr>
              <w:t>artamento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05415B">
              <w:rPr>
                <w:rFonts w:ascii="Arial" w:hAnsi="Arial" w:cs="Arial"/>
                <w:sz w:val="16"/>
                <w:szCs w:val="16"/>
                <w:lang w:val="es-ES"/>
              </w:rPr>
              <w:t>Mantenimiento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 la DG</w:t>
            </w:r>
            <w:r w:rsidR="0005415B">
              <w:rPr>
                <w:rFonts w:ascii="Arial" w:hAnsi="Arial" w:cs="Arial"/>
                <w:sz w:val="16"/>
                <w:szCs w:val="16"/>
                <w:lang w:val="es-ES"/>
              </w:rPr>
              <w:t>IU</w:t>
            </w:r>
            <w:r w:rsidR="003E1886"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E1886"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="003E1886"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52F25A93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699D732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 w:rsidR="0006388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EE6E12" w:rsidRPr="00C55D7D" w14:paraId="651D9B4A" w14:textId="77777777" w:rsidTr="007D4B73">
        <w:tc>
          <w:tcPr>
            <w:tcW w:w="4377" w:type="dxa"/>
          </w:tcPr>
          <w:p w14:paraId="4E048AC9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F4D0E59" w14:textId="62B9A1E1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6A2C3130" w14:textId="77777777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3F803D5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C67FBDE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65008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CB7E01D" w14:textId="4AA941AF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26C44AD5" w:rsidR="00437DD9" w:rsidRPr="00454F58" w:rsidRDefault="005E4A13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Sin presencia de</w:t>
      </w:r>
      <w:r w:rsidR="00063880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1A021898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EF725D">
        <w:rPr>
          <w:rFonts w:ascii="Arial" w:hAnsi="Arial" w:cs="Arial"/>
          <w:sz w:val="18"/>
          <w:szCs w:val="18"/>
          <w:lang w:val="es-MX"/>
        </w:rPr>
        <w:t>1</w:t>
      </w:r>
      <w:r w:rsidR="0030041B">
        <w:rPr>
          <w:rFonts w:ascii="Arial" w:hAnsi="Arial" w:cs="Arial"/>
          <w:sz w:val="18"/>
          <w:szCs w:val="18"/>
          <w:lang w:val="es-MX"/>
        </w:rPr>
        <w:t>0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5E4A13">
        <w:rPr>
          <w:rFonts w:ascii="Arial" w:hAnsi="Arial" w:cs="Arial"/>
          <w:sz w:val="18"/>
          <w:szCs w:val="18"/>
          <w:lang w:val="es-ES"/>
        </w:rPr>
        <w:t>38</w:t>
      </w:r>
      <w:bookmarkStart w:id="0" w:name="_GoBack"/>
      <w:bookmarkEnd w:id="0"/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428DE55C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</w:t>
    </w:r>
    <w:r w:rsidR="0026696F">
      <w:rPr>
        <w:rFonts w:ascii="Tahoma" w:hAnsi="Tahoma" w:cs="Tahoma"/>
        <w:snapToGrid w:val="0"/>
        <w:sz w:val="12"/>
        <w:szCs w:val="12"/>
      </w:rPr>
      <w:t>nes de la L.P.N. E/901045968-0</w:t>
    </w:r>
    <w:r w:rsidR="00E35C0A">
      <w:rPr>
        <w:rFonts w:ascii="Tahoma" w:hAnsi="Tahoma" w:cs="Tahoma"/>
        <w:snapToGrid w:val="0"/>
        <w:sz w:val="12"/>
        <w:szCs w:val="12"/>
      </w:rPr>
      <w:t>3</w:t>
    </w:r>
    <w:r w:rsidR="00C74B17">
      <w:rPr>
        <w:rFonts w:ascii="Tahoma" w:hAnsi="Tahoma" w:cs="Tahoma"/>
        <w:snapToGrid w:val="0"/>
        <w:sz w:val="12"/>
        <w:szCs w:val="12"/>
      </w:rPr>
      <w:t>2</w:t>
    </w:r>
    <w:r>
      <w:rPr>
        <w:rFonts w:ascii="Tahoma" w:hAnsi="Tahoma" w:cs="Tahoma"/>
        <w:snapToGrid w:val="0"/>
        <w:sz w:val="12"/>
        <w:szCs w:val="12"/>
      </w:rPr>
      <w:t>-2022</w:t>
    </w:r>
  </w:p>
  <w:p w14:paraId="103E0519" w14:textId="5BB85F2A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7177F0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7177F0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522E72D9" w:rsidR="00C418C8" w:rsidRPr="008801F1" w:rsidRDefault="00C418C8" w:rsidP="00C74B17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E35C0A">
            <w:rPr>
              <w:rFonts w:ascii="Arial" w:hAnsi="Arial" w:cs="Arial"/>
              <w:b/>
              <w:sz w:val="18"/>
              <w:szCs w:val="18"/>
            </w:rPr>
            <w:t>3</w:t>
          </w:r>
          <w:r w:rsidR="00C74B17">
            <w:rPr>
              <w:rFonts w:ascii="Arial" w:hAnsi="Arial" w:cs="Arial"/>
              <w:b/>
              <w:sz w:val="18"/>
              <w:szCs w:val="18"/>
            </w:rPr>
            <w:t>2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2109DA42" w:rsidR="00C418C8" w:rsidRPr="009B5489" w:rsidRDefault="00C74B17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C74B17">
            <w:rPr>
              <w:rFonts w:ascii="Arial" w:hAnsi="Arial" w:cs="Arial"/>
              <w:b/>
              <w:sz w:val="18"/>
              <w:szCs w:val="18"/>
            </w:rPr>
            <w:t>ADQUISICIÓN E INSTALACIÓN DE EQUIPOS DE AIRE ACONDICIONADO EN EL EDIFICIO ACADÉMICO ADMINISTRATIVO, DEPTO. DE MANTENIMIENTO DE LA DGIU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48C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4EE3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7D4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415B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2874"/>
    <w:rsid w:val="000734BE"/>
    <w:rsid w:val="00073783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13FB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224"/>
    <w:rsid w:val="000E249F"/>
    <w:rsid w:val="000E2E4D"/>
    <w:rsid w:val="000E3DB0"/>
    <w:rsid w:val="000E4DD3"/>
    <w:rsid w:val="000E5CD6"/>
    <w:rsid w:val="000E5EC3"/>
    <w:rsid w:val="000E6DFE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2F3E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B0E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0D40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065E"/>
    <w:rsid w:val="001416AA"/>
    <w:rsid w:val="0014299A"/>
    <w:rsid w:val="00142D39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519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4FB4"/>
    <w:rsid w:val="00175C42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261E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082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07C9"/>
    <w:rsid w:val="00211A41"/>
    <w:rsid w:val="002129B6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512A"/>
    <w:rsid w:val="002267B8"/>
    <w:rsid w:val="002300C8"/>
    <w:rsid w:val="00230A3E"/>
    <w:rsid w:val="0023118D"/>
    <w:rsid w:val="00231774"/>
    <w:rsid w:val="002330D5"/>
    <w:rsid w:val="0023364E"/>
    <w:rsid w:val="00234086"/>
    <w:rsid w:val="002344A3"/>
    <w:rsid w:val="00234684"/>
    <w:rsid w:val="0023509D"/>
    <w:rsid w:val="00235B24"/>
    <w:rsid w:val="00236A14"/>
    <w:rsid w:val="00236F8E"/>
    <w:rsid w:val="002370B6"/>
    <w:rsid w:val="002401D5"/>
    <w:rsid w:val="00241283"/>
    <w:rsid w:val="00241F5C"/>
    <w:rsid w:val="00242082"/>
    <w:rsid w:val="00242313"/>
    <w:rsid w:val="00242416"/>
    <w:rsid w:val="00242C5E"/>
    <w:rsid w:val="00243C53"/>
    <w:rsid w:val="00243D67"/>
    <w:rsid w:val="00244C71"/>
    <w:rsid w:val="00246ED9"/>
    <w:rsid w:val="00246EE9"/>
    <w:rsid w:val="00253960"/>
    <w:rsid w:val="00254BF8"/>
    <w:rsid w:val="0025524D"/>
    <w:rsid w:val="00255E62"/>
    <w:rsid w:val="00256237"/>
    <w:rsid w:val="00257818"/>
    <w:rsid w:val="00257C48"/>
    <w:rsid w:val="00260627"/>
    <w:rsid w:val="00260A0B"/>
    <w:rsid w:val="00260C13"/>
    <w:rsid w:val="00260D70"/>
    <w:rsid w:val="00262EB2"/>
    <w:rsid w:val="00263C40"/>
    <w:rsid w:val="0026535F"/>
    <w:rsid w:val="00265E11"/>
    <w:rsid w:val="0026696F"/>
    <w:rsid w:val="002678E8"/>
    <w:rsid w:val="002706DF"/>
    <w:rsid w:val="0027094B"/>
    <w:rsid w:val="0027110F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C3B"/>
    <w:rsid w:val="002B577E"/>
    <w:rsid w:val="002B7F77"/>
    <w:rsid w:val="002C0082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894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41B"/>
    <w:rsid w:val="00300C8E"/>
    <w:rsid w:val="00301190"/>
    <w:rsid w:val="0030147B"/>
    <w:rsid w:val="00302A50"/>
    <w:rsid w:val="00302D94"/>
    <w:rsid w:val="00302F47"/>
    <w:rsid w:val="003043C3"/>
    <w:rsid w:val="003047C9"/>
    <w:rsid w:val="00305F6E"/>
    <w:rsid w:val="0030685A"/>
    <w:rsid w:val="00311962"/>
    <w:rsid w:val="0031211D"/>
    <w:rsid w:val="00312474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B75"/>
    <w:rsid w:val="00330EC0"/>
    <w:rsid w:val="00330FA7"/>
    <w:rsid w:val="003312EB"/>
    <w:rsid w:val="00333AA2"/>
    <w:rsid w:val="003348B7"/>
    <w:rsid w:val="003349A7"/>
    <w:rsid w:val="00335524"/>
    <w:rsid w:val="00337B55"/>
    <w:rsid w:val="00340C7B"/>
    <w:rsid w:val="00341113"/>
    <w:rsid w:val="00341A43"/>
    <w:rsid w:val="00342648"/>
    <w:rsid w:val="003428EA"/>
    <w:rsid w:val="00342CB8"/>
    <w:rsid w:val="00342F9B"/>
    <w:rsid w:val="00344FB5"/>
    <w:rsid w:val="003453D9"/>
    <w:rsid w:val="00345547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AAA"/>
    <w:rsid w:val="00363C17"/>
    <w:rsid w:val="00365283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5353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738"/>
    <w:rsid w:val="003A6F0B"/>
    <w:rsid w:val="003A780F"/>
    <w:rsid w:val="003A7A46"/>
    <w:rsid w:val="003A7E66"/>
    <w:rsid w:val="003B0036"/>
    <w:rsid w:val="003B0290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6964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1886"/>
    <w:rsid w:val="003E52DA"/>
    <w:rsid w:val="003E54F9"/>
    <w:rsid w:val="003E6218"/>
    <w:rsid w:val="003E672C"/>
    <w:rsid w:val="003E675D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AD8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254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13"/>
    <w:rsid w:val="00437DD9"/>
    <w:rsid w:val="004410A2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77F31"/>
    <w:rsid w:val="00480063"/>
    <w:rsid w:val="004820AF"/>
    <w:rsid w:val="004833C8"/>
    <w:rsid w:val="00483FA2"/>
    <w:rsid w:val="00484902"/>
    <w:rsid w:val="00486B59"/>
    <w:rsid w:val="00486D08"/>
    <w:rsid w:val="00486D7B"/>
    <w:rsid w:val="0049194C"/>
    <w:rsid w:val="004921C1"/>
    <w:rsid w:val="004942E1"/>
    <w:rsid w:val="0049462D"/>
    <w:rsid w:val="004953D4"/>
    <w:rsid w:val="004972DF"/>
    <w:rsid w:val="00497EEA"/>
    <w:rsid w:val="004A05A2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D7B80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6B7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5938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4DBB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474"/>
    <w:rsid w:val="005455F5"/>
    <w:rsid w:val="00550FBB"/>
    <w:rsid w:val="0055173C"/>
    <w:rsid w:val="00551C22"/>
    <w:rsid w:val="00553634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16D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258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A13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4F85"/>
    <w:rsid w:val="006254C4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0C1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253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5DE2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0B75"/>
    <w:rsid w:val="006E146C"/>
    <w:rsid w:val="006E15B2"/>
    <w:rsid w:val="006E2F64"/>
    <w:rsid w:val="006E33E7"/>
    <w:rsid w:val="006E46F5"/>
    <w:rsid w:val="006E4D34"/>
    <w:rsid w:val="006E4E28"/>
    <w:rsid w:val="006E4F63"/>
    <w:rsid w:val="006E4FF7"/>
    <w:rsid w:val="006E5149"/>
    <w:rsid w:val="006F0CE2"/>
    <w:rsid w:val="006F12CB"/>
    <w:rsid w:val="006F1F3D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C56"/>
    <w:rsid w:val="00714C98"/>
    <w:rsid w:val="0071591D"/>
    <w:rsid w:val="007159AD"/>
    <w:rsid w:val="0071632B"/>
    <w:rsid w:val="007170FD"/>
    <w:rsid w:val="007177F0"/>
    <w:rsid w:val="007178A1"/>
    <w:rsid w:val="00717A73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27CD9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2ED2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6094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5EAE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4F3D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AF0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5857"/>
    <w:rsid w:val="007D6F57"/>
    <w:rsid w:val="007D7EBE"/>
    <w:rsid w:val="007E05E5"/>
    <w:rsid w:val="007E0B23"/>
    <w:rsid w:val="007E0C82"/>
    <w:rsid w:val="007E0FBE"/>
    <w:rsid w:val="007E1849"/>
    <w:rsid w:val="007E191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1242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1E0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8B6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855"/>
    <w:rsid w:val="008D4E4D"/>
    <w:rsid w:val="008D4E65"/>
    <w:rsid w:val="008D4F66"/>
    <w:rsid w:val="008D531F"/>
    <w:rsid w:val="008D697A"/>
    <w:rsid w:val="008D7061"/>
    <w:rsid w:val="008D75F5"/>
    <w:rsid w:val="008D77A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408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DF3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185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49E3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6731"/>
    <w:rsid w:val="00A57341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359"/>
    <w:rsid w:val="00A82BCC"/>
    <w:rsid w:val="00A83022"/>
    <w:rsid w:val="00A84B90"/>
    <w:rsid w:val="00A84FAD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8A7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0EA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A7F"/>
    <w:rsid w:val="00AD2D27"/>
    <w:rsid w:val="00AD517C"/>
    <w:rsid w:val="00AD5982"/>
    <w:rsid w:val="00AD7DD0"/>
    <w:rsid w:val="00AD7FB2"/>
    <w:rsid w:val="00AE09CA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6C79"/>
    <w:rsid w:val="00B27B16"/>
    <w:rsid w:val="00B27E5B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0D5F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B0D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7A1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021F"/>
    <w:rsid w:val="00C22C7F"/>
    <w:rsid w:val="00C22F1C"/>
    <w:rsid w:val="00C2383F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17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5EC0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0D3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8F0"/>
    <w:rsid w:val="00D60AB7"/>
    <w:rsid w:val="00D60F98"/>
    <w:rsid w:val="00D6154C"/>
    <w:rsid w:val="00D61CC9"/>
    <w:rsid w:val="00D62909"/>
    <w:rsid w:val="00D63BB4"/>
    <w:rsid w:val="00D63DEF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3AA2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113D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124C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5C0A"/>
    <w:rsid w:val="00E3652F"/>
    <w:rsid w:val="00E3663B"/>
    <w:rsid w:val="00E3775E"/>
    <w:rsid w:val="00E41673"/>
    <w:rsid w:val="00E424A0"/>
    <w:rsid w:val="00E425BB"/>
    <w:rsid w:val="00E42648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7B4E"/>
    <w:rsid w:val="00E60830"/>
    <w:rsid w:val="00E62E1F"/>
    <w:rsid w:val="00E62F19"/>
    <w:rsid w:val="00E63E62"/>
    <w:rsid w:val="00E64CB9"/>
    <w:rsid w:val="00E66BEE"/>
    <w:rsid w:val="00E6702B"/>
    <w:rsid w:val="00E67E02"/>
    <w:rsid w:val="00E70C69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626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6E12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099B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D50"/>
    <w:rsid w:val="00F44EE3"/>
    <w:rsid w:val="00F45728"/>
    <w:rsid w:val="00F45AF3"/>
    <w:rsid w:val="00F45CF1"/>
    <w:rsid w:val="00F45E58"/>
    <w:rsid w:val="00F4636E"/>
    <w:rsid w:val="00F47514"/>
    <w:rsid w:val="00F47634"/>
    <w:rsid w:val="00F5192C"/>
    <w:rsid w:val="00F51B27"/>
    <w:rsid w:val="00F51DAD"/>
    <w:rsid w:val="00F52AFC"/>
    <w:rsid w:val="00F540DE"/>
    <w:rsid w:val="00F54B73"/>
    <w:rsid w:val="00F54BDC"/>
    <w:rsid w:val="00F57804"/>
    <w:rsid w:val="00F6131F"/>
    <w:rsid w:val="00F61AFB"/>
    <w:rsid w:val="00F6209D"/>
    <w:rsid w:val="00F62945"/>
    <w:rsid w:val="00F63591"/>
    <w:rsid w:val="00F6365F"/>
    <w:rsid w:val="00F66EDA"/>
    <w:rsid w:val="00F67729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870CD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3A01"/>
    <w:rsid w:val="00FA42F8"/>
    <w:rsid w:val="00FA51F7"/>
    <w:rsid w:val="00FA547E"/>
    <w:rsid w:val="00FB213C"/>
    <w:rsid w:val="00FB21DE"/>
    <w:rsid w:val="00FB27C4"/>
    <w:rsid w:val="00FB295B"/>
    <w:rsid w:val="00FB3BB8"/>
    <w:rsid w:val="00FB4066"/>
    <w:rsid w:val="00FB417A"/>
    <w:rsid w:val="00FB47DD"/>
    <w:rsid w:val="00FB5B35"/>
    <w:rsid w:val="00FB6720"/>
    <w:rsid w:val="00FB7B03"/>
    <w:rsid w:val="00FC07FB"/>
    <w:rsid w:val="00FC189D"/>
    <w:rsid w:val="00FC1AC0"/>
    <w:rsid w:val="00FC1DBD"/>
    <w:rsid w:val="00FC3A98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3B9F"/>
    <w:rsid w:val="00FF3DBF"/>
    <w:rsid w:val="00FF47D3"/>
    <w:rsid w:val="00FF4B9E"/>
    <w:rsid w:val="00FF4C1F"/>
    <w:rsid w:val="00FF795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C81C-6580-4525-A577-E45908F2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559</TotalTime>
  <Pages>2</Pages>
  <Words>933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9031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221</cp:revision>
  <cp:lastPrinted>2022-09-07T15:37:00Z</cp:lastPrinted>
  <dcterms:created xsi:type="dcterms:W3CDTF">2022-07-01T15:05:00Z</dcterms:created>
  <dcterms:modified xsi:type="dcterms:W3CDTF">2022-09-07T15:43:00Z</dcterms:modified>
</cp:coreProperties>
</file>