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76B686DD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071EE3">
        <w:rPr>
          <w:rFonts w:ascii="Arial" w:hAnsi="Arial" w:cs="Arial"/>
          <w:sz w:val="18"/>
          <w:szCs w:val="18"/>
          <w:lang w:val="es-MX"/>
        </w:rPr>
        <w:t>10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071EE3">
        <w:rPr>
          <w:rFonts w:ascii="Arial" w:hAnsi="Arial" w:cs="Arial"/>
          <w:sz w:val="18"/>
          <w:szCs w:val="18"/>
          <w:lang w:val="es-MX"/>
        </w:rPr>
        <w:t>00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071EE3">
        <w:rPr>
          <w:rFonts w:ascii="Arial" w:hAnsi="Arial" w:cs="Arial"/>
          <w:sz w:val="18"/>
          <w:szCs w:val="18"/>
          <w:lang w:val="es-MX"/>
        </w:rPr>
        <w:t>diez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071EE3">
        <w:rPr>
          <w:rFonts w:ascii="Arial" w:hAnsi="Arial" w:cs="Arial"/>
          <w:sz w:val="18"/>
          <w:szCs w:val="18"/>
          <w:lang w:val="es-MX"/>
        </w:rPr>
        <w:t>21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E35C0A">
        <w:rPr>
          <w:rFonts w:ascii="Arial" w:hAnsi="Arial" w:cs="Arial"/>
          <w:sz w:val="18"/>
          <w:szCs w:val="18"/>
          <w:lang w:val="es-MX"/>
        </w:rPr>
        <w:t>septiembre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071EE3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071EE3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071EE3">
        <w:rPr>
          <w:rFonts w:ascii="Arial" w:hAnsi="Arial" w:cs="Arial"/>
          <w:sz w:val="18"/>
          <w:szCs w:val="18"/>
          <w:lang w:val="es-MX"/>
        </w:rPr>
        <w:t>0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071EE3">
        <w:rPr>
          <w:rFonts w:ascii="Arial" w:hAnsi="Arial" w:cs="Arial"/>
          <w:sz w:val="18"/>
          <w:szCs w:val="18"/>
          <w:lang w:val="es-MX"/>
        </w:rPr>
        <w:t>20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E35C0A">
        <w:rPr>
          <w:rFonts w:ascii="Arial" w:hAnsi="Arial" w:cs="Arial"/>
          <w:sz w:val="18"/>
          <w:szCs w:val="18"/>
          <w:lang w:val="es-MX"/>
        </w:rPr>
        <w:t>septiembre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E35C0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2525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21761A1A" w14:textId="589C9458" w:rsidR="0000621E" w:rsidRDefault="00BB498A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Dirección General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6E22FF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A27DE7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00621E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14065E">
        <w:rPr>
          <w:rFonts w:ascii="Arial" w:hAnsi="Arial" w:cs="Arial"/>
          <w:sz w:val="18"/>
          <w:szCs w:val="18"/>
          <w:lang w:val="es-ES"/>
        </w:rPr>
        <w:t>o</w:t>
      </w:r>
      <w:r w:rsidR="00FF795D">
        <w:rPr>
          <w:rFonts w:ascii="Arial" w:hAnsi="Arial" w:cs="Arial"/>
          <w:sz w:val="18"/>
          <w:szCs w:val="18"/>
          <w:lang w:val="es-ES"/>
        </w:rPr>
        <w:t>n</w:t>
      </w:r>
      <w:r w:rsidR="0014065E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</w:t>
      </w:r>
      <w:r w:rsidR="0000621E" w:rsidRPr="0000621E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</w:p>
    <w:p w14:paraId="28F7E6FE" w14:textId="61E03C91" w:rsidR="00FF4C1F" w:rsidRDefault="0000621E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FF4C1F"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="00FF4C1F"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="00FF4C1F"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6B19C8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FF4C1F">
        <w:rPr>
          <w:rFonts w:ascii="Arial" w:hAnsi="Arial" w:cs="Arial"/>
          <w:b w:val="0"/>
          <w:sz w:val="18"/>
          <w:szCs w:val="18"/>
        </w:rPr>
        <w:t xml:space="preserve">se recibieron </w:t>
      </w:r>
      <w:r w:rsidR="00FF4C1F"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 w:rsidR="00FF4C1F">
        <w:rPr>
          <w:rFonts w:ascii="Arial" w:hAnsi="Arial" w:cs="Arial"/>
          <w:b w:val="0"/>
          <w:sz w:val="18"/>
          <w:szCs w:val="18"/>
        </w:rPr>
        <w:t xml:space="preserve">tiempo y forma, </w:t>
      </w:r>
      <w:r w:rsidR="00FF4C1F"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="00FF4C1F"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="00FF4C1F"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 w:rsidR="00FF4C1F"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475490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FF4C1F"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FF4C1F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475490">
        <w:rPr>
          <w:rFonts w:ascii="Arial" w:hAnsi="Arial" w:cs="Arial"/>
          <w:b w:val="0"/>
          <w:sz w:val="18"/>
          <w:szCs w:val="18"/>
          <w:lang w:val="es-MX"/>
        </w:rPr>
        <w:t>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201CD7FC" w:rsidR="00AB3757" w:rsidRPr="00E7184D" w:rsidRDefault="00AB3757" w:rsidP="00756094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</w:t>
      </w:r>
      <w:r w:rsidRPr="00E7184D">
        <w:rPr>
          <w:rFonts w:ascii="Arial" w:hAnsi="Arial" w:cs="Arial"/>
          <w:b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6CB96CD7" w14:textId="348C7F43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343692">
        <w:rPr>
          <w:rFonts w:ascii="Arial" w:hAnsi="Arial" w:cs="Arial"/>
          <w:b/>
          <w:sz w:val="18"/>
          <w:szCs w:val="18"/>
          <w:lang w:val="es-MX"/>
        </w:rPr>
        <w:t>27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F5192C">
        <w:rPr>
          <w:rFonts w:ascii="Arial" w:hAnsi="Arial" w:cs="Arial"/>
          <w:b/>
          <w:sz w:val="18"/>
          <w:szCs w:val="18"/>
          <w:lang w:val="es-MX"/>
        </w:rPr>
        <w:t>septiembre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234086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234086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71244E67" w14:textId="77777777" w:rsidR="00E05AB2" w:rsidRPr="00E7184D" w:rsidRDefault="00E05AB2" w:rsidP="00E05AB2">
      <w:pPr>
        <w:jc w:val="both"/>
        <w:rPr>
          <w:rFonts w:ascii="Arial" w:hAnsi="Arial" w:cs="Arial"/>
          <w:b/>
          <w:sz w:val="17"/>
          <w:szCs w:val="17"/>
        </w:rPr>
      </w:pPr>
      <w:r w:rsidRPr="00E7184D">
        <w:rPr>
          <w:rFonts w:ascii="Arial" w:hAnsi="Arial" w:cs="Arial"/>
          <w:b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25533E3D" w14:textId="1F69CBBF" w:rsidR="003E1886" w:rsidRPr="00AA524E" w:rsidRDefault="00BB6ECC" w:rsidP="003E188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Arq. Jorge Antonio González de Luna</w:t>
            </w:r>
            <w:r w:rsidR="003E1886"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B1B057E" w14:textId="65F22257" w:rsidR="00F81808" w:rsidRPr="005C675E" w:rsidRDefault="0005415B" w:rsidP="003E188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Jef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e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del Dep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artamento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B6ECC">
              <w:rPr>
                <w:rFonts w:ascii="Arial" w:hAnsi="Arial" w:cs="Arial"/>
                <w:sz w:val="16"/>
                <w:szCs w:val="16"/>
                <w:lang w:val="es-ES"/>
              </w:rPr>
              <w:t>Construcciones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IU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E1886"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355F24" w:rsidRPr="00C55D7D" w14:paraId="78808164" w14:textId="77777777" w:rsidTr="007D4B73">
        <w:tc>
          <w:tcPr>
            <w:tcW w:w="4377" w:type="dxa"/>
          </w:tcPr>
          <w:p w14:paraId="0199CBF1" w14:textId="77777777" w:rsidR="00355F24" w:rsidRPr="003C558D" w:rsidRDefault="00355F24" w:rsidP="00355F2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04318D7C" w14:textId="4E4C1F4E" w:rsidR="00355F24" w:rsidRPr="00AA524E" w:rsidRDefault="00790C62" w:rsidP="00355F2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Mónica Elizabeth Cruz </w:t>
            </w:r>
            <w:r w:rsidR="00C36373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Yáñez</w:t>
            </w:r>
            <w:bookmarkStart w:id="0" w:name="_GoBack"/>
            <w:bookmarkEnd w:id="0"/>
          </w:p>
          <w:p w14:paraId="7C0D899B" w14:textId="315EBFA0" w:rsidR="00355F24" w:rsidRPr="005C675E" w:rsidRDefault="00355F24" w:rsidP="00355F2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sz w:val="16"/>
                <w:szCs w:val="16"/>
              </w:rPr>
              <w:t>Dep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artamento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Construcciones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IU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276C0641" w14:textId="77777777" w:rsidR="00355F24" w:rsidRDefault="00355F24" w:rsidP="00355F2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E64FBE6" w14:textId="77777777" w:rsidR="00355F24" w:rsidRPr="00C55D7D" w:rsidRDefault="00355F24" w:rsidP="00355F2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3206485" w14:textId="77777777" w:rsidR="00355F24" w:rsidRPr="00C55D7D" w:rsidRDefault="00355F24" w:rsidP="00355F2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638B4E4" w14:textId="3CBD2479" w:rsidR="00355F24" w:rsidRPr="00C55D7D" w:rsidRDefault="00355F24" w:rsidP="00355F2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760400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proofErr w:type="spellStart"/>
            <w:r w:rsidR="005632AF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Lisly</w:t>
            </w:r>
            <w:proofErr w:type="spellEnd"/>
            <w:r w:rsidR="005632AF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Paola Jiménez de Alba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04AA4D59" w:rsidR="00437DD9" w:rsidRPr="00454F58" w:rsidRDefault="00063880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</w:t>
      </w:r>
      <w:r w:rsidR="000E1733">
        <w:rPr>
          <w:rFonts w:ascii="Arial" w:hAnsi="Arial" w:cs="Arial"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sz w:val="18"/>
          <w:szCs w:val="18"/>
          <w:lang w:val="es-ES"/>
        </w:rPr>
        <w:t xml:space="preserve">los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063880" w:rsidRPr="00C55D7D" w14:paraId="0F6086E6" w14:textId="77777777" w:rsidTr="009D4150">
        <w:tc>
          <w:tcPr>
            <w:tcW w:w="4377" w:type="dxa"/>
          </w:tcPr>
          <w:p w14:paraId="051EA791" w14:textId="77777777" w:rsidR="00063880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40F20C2" w14:textId="1E088FB9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</w:t>
            </w:r>
            <w:r w:rsidR="00F0597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="008A73E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Gustavo Razo Salinas</w:t>
            </w:r>
          </w:p>
          <w:p w14:paraId="3F31FB04" w14:textId="240FF356" w:rsidR="00063880" w:rsidRDefault="008A73ED" w:rsidP="009134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CONSULTORES EMPRESARIALES</w:t>
            </w:r>
            <w:r w:rsidR="00234086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s-ES"/>
              </w:rPr>
              <w:t>H</w:t>
            </w:r>
            <w:r w:rsidR="00234086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B.</w:t>
            </w:r>
            <w:r w:rsidR="005632AF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S.C.</w:t>
            </w:r>
            <w:proofErr w:type="gramEnd"/>
          </w:p>
          <w:p w14:paraId="67D2F715" w14:textId="4B6A1199" w:rsidR="00913408" w:rsidRPr="00C55D7D" w:rsidRDefault="00913408" w:rsidP="009134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35DCEC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D25C3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128A57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8A73ED" w:rsidRPr="00C55D7D" w14:paraId="6BD932FA" w14:textId="77777777" w:rsidTr="009D4150">
        <w:tc>
          <w:tcPr>
            <w:tcW w:w="4377" w:type="dxa"/>
          </w:tcPr>
          <w:p w14:paraId="4AA7076B" w14:textId="77777777" w:rsidR="008A73ED" w:rsidRDefault="008A73ED" w:rsidP="008A73ED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4D45F2E" w14:textId="0F714EA3" w:rsidR="008A73ED" w:rsidRPr="00C55D7D" w:rsidRDefault="008A73ED" w:rsidP="008A73ED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5F5895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Víctor M. Valtierra Barrón</w:t>
            </w:r>
          </w:p>
          <w:p w14:paraId="625409E0" w14:textId="29F302CE" w:rsidR="008A73ED" w:rsidRDefault="005F5895" w:rsidP="008A73ED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LUKEV CONSULTING</w:t>
            </w:r>
            <w:r w:rsidR="008A73ED">
              <w:rPr>
                <w:rFonts w:ascii="Arial" w:hAnsi="Arial" w:cs="Arial"/>
                <w:sz w:val="16"/>
                <w:szCs w:val="16"/>
                <w:lang w:val="es-ES"/>
              </w:rPr>
              <w:t>, S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  <w:r w:rsidR="008A73ED">
              <w:rPr>
                <w:rFonts w:ascii="Arial" w:hAnsi="Arial" w:cs="Arial"/>
                <w:sz w:val="16"/>
                <w:szCs w:val="16"/>
                <w:lang w:val="es-ES"/>
              </w:rPr>
              <w:t>C.</w:t>
            </w:r>
          </w:p>
          <w:p w14:paraId="1F3C1CD6" w14:textId="77777777" w:rsidR="008A73ED" w:rsidRDefault="008A73ED" w:rsidP="008A73ED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D0BCFFC" w14:textId="77777777" w:rsidR="008A73ED" w:rsidRPr="00C55D7D" w:rsidRDefault="008A73ED" w:rsidP="008A73E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936C8D1" w14:textId="77777777" w:rsidR="008A73ED" w:rsidRPr="00C55D7D" w:rsidRDefault="008A73ED" w:rsidP="008A73E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2AFA82" w14:textId="25C2E4B3" w:rsidR="008A73ED" w:rsidRPr="00C55D7D" w:rsidRDefault="008A73ED" w:rsidP="008A73E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706ED5B5" w14:textId="77777777" w:rsidR="00063880" w:rsidRDefault="00063880" w:rsidP="00063880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13C5BDD3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320EC1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5632AF">
        <w:rPr>
          <w:rFonts w:ascii="Arial" w:hAnsi="Arial" w:cs="Arial"/>
          <w:sz w:val="18"/>
          <w:szCs w:val="18"/>
          <w:lang w:val="es-ES"/>
        </w:rPr>
        <w:t>06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30CBD496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E35C0A">
      <w:rPr>
        <w:rFonts w:ascii="Tahoma" w:hAnsi="Tahoma" w:cs="Tahoma"/>
        <w:snapToGrid w:val="0"/>
        <w:sz w:val="12"/>
        <w:szCs w:val="12"/>
      </w:rPr>
      <w:t>3</w:t>
    </w:r>
    <w:r w:rsidR="00BC4180">
      <w:rPr>
        <w:rFonts w:ascii="Tahoma" w:hAnsi="Tahoma" w:cs="Tahoma"/>
        <w:snapToGrid w:val="0"/>
        <w:sz w:val="12"/>
        <w:szCs w:val="12"/>
      </w:rPr>
      <w:t>3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16B5E70B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47549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47549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4580B584" w:rsidR="00C418C8" w:rsidRPr="008801F1" w:rsidRDefault="00C418C8" w:rsidP="00BC418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5C0A">
            <w:rPr>
              <w:rFonts w:ascii="Arial" w:hAnsi="Arial" w:cs="Arial"/>
              <w:b/>
              <w:sz w:val="18"/>
              <w:szCs w:val="18"/>
            </w:rPr>
            <w:t>3</w:t>
          </w:r>
          <w:r w:rsidR="00BC4180">
            <w:rPr>
              <w:rFonts w:ascii="Arial" w:hAnsi="Arial" w:cs="Arial"/>
              <w:b/>
              <w:sz w:val="18"/>
              <w:szCs w:val="18"/>
            </w:rPr>
            <w:t>3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4615804E" w:rsidR="00C418C8" w:rsidRPr="009B5489" w:rsidRDefault="00BC4180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C4180">
            <w:rPr>
              <w:rFonts w:ascii="Arial" w:hAnsi="Arial" w:cs="Arial"/>
              <w:b/>
              <w:sz w:val="18"/>
              <w:szCs w:val="18"/>
            </w:rPr>
            <w:t>CONTRATACIÓN DE SERVICIOS PARA LA ELABORACIÓN DE LIBROS BLANCOS DE LA DIRECCIÓN GENERAL DE INFRAESTRUCTURA UNIVERSITARIA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21E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1EE3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6E6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2E4D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065E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086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2FF3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0EC1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3692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5F24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1855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254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490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D7B80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2AF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16D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895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19C8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2FF"/>
    <w:rsid w:val="006E2F64"/>
    <w:rsid w:val="006E33E7"/>
    <w:rsid w:val="006E46F5"/>
    <w:rsid w:val="006E4D34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6094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0C62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2EDC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1242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3ED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408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27DE7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2E5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6ECC"/>
    <w:rsid w:val="00BB70A3"/>
    <w:rsid w:val="00BB7F37"/>
    <w:rsid w:val="00BC0EF8"/>
    <w:rsid w:val="00BC2450"/>
    <w:rsid w:val="00BC418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373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5AB2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5C0A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84D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E9DB-4F2C-4D8D-9A89-4917F663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579</TotalTime>
  <Pages>2</Pages>
  <Words>757</Words>
  <Characters>7491</Characters>
  <Application>Microsoft Office Word</Application>
  <DocSecurity>0</DocSecurity>
  <Lines>62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8232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217</cp:revision>
  <cp:lastPrinted>2022-08-29T15:04:00Z</cp:lastPrinted>
  <dcterms:created xsi:type="dcterms:W3CDTF">2022-07-01T15:05:00Z</dcterms:created>
  <dcterms:modified xsi:type="dcterms:W3CDTF">2022-09-21T15:07:00Z</dcterms:modified>
</cp:coreProperties>
</file>