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4E0A4908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FF795D">
        <w:rPr>
          <w:rFonts w:ascii="Arial" w:hAnsi="Arial" w:cs="Arial"/>
          <w:sz w:val="18"/>
          <w:szCs w:val="18"/>
          <w:lang w:val="es-MX"/>
        </w:rPr>
        <w:t>1</w:t>
      </w:r>
      <w:r w:rsidR="00C74B17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C74B17">
        <w:rPr>
          <w:rFonts w:ascii="Arial" w:hAnsi="Arial" w:cs="Arial"/>
          <w:sz w:val="18"/>
          <w:szCs w:val="18"/>
          <w:lang w:val="es-MX"/>
        </w:rPr>
        <w:t>0</w:t>
      </w:r>
      <w:r w:rsidR="00FF795D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C74B17">
        <w:rPr>
          <w:rFonts w:ascii="Arial" w:hAnsi="Arial" w:cs="Arial"/>
          <w:sz w:val="18"/>
          <w:szCs w:val="18"/>
          <w:lang w:val="es-MX"/>
        </w:rPr>
        <w:t>diez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FD45F9">
        <w:rPr>
          <w:rFonts w:ascii="Arial" w:hAnsi="Arial" w:cs="Arial"/>
          <w:sz w:val="18"/>
          <w:szCs w:val="18"/>
          <w:lang w:val="es-MX"/>
        </w:rPr>
        <w:t>05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FD45F9">
        <w:rPr>
          <w:rFonts w:ascii="Arial" w:hAnsi="Arial" w:cs="Arial"/>
          <w:sz w:val="18"/>
          <w:szCs w:val="18"/>
          <w:lang w:val="es-MX"/>
        </w:rPr>
        <w:t>octu</w:t>
      </w:r>
      <w:r w:rsidR="00E35C0A">
        <w:rPr>
          <w:rFonts w:ascii="Arial" w:hAnsi="Arial" w:cs="Arial"/>
          <w:sz w:val="18"/>
          <w:szCs w:val="18"/>
          <w:lang w:val="es-MX"/>
        </w:rPr>
        <w:t>bre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="00C74B17">
        <w:rPr>
          <w:rFonts w:ascii="Arial" w:hAnsi="Arial" w:cs="Arial"/>
          <w:b w:val="0"/>
          <w:sz w:val="18"/>
          <w:szCs w:val="18"/>
          <w:lang w:val="es-ES"/>
        </w:rPr>
        <w:t>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C74B17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C74B17">
        <w:rPr>
          <w:rFonts w:ascii="Arial" w:hAnsi="Arial" w:cs="Arial"/>
          <w:sz w:val="18"/>
          <w:szCs w:val="18"/>
          <w:lang w:val="es-MX"/>
        </w:rPr>
        <w:t>0</w:t>
      </w:r>
      <w:r w:rsidR="00E35C0A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FD45F9">
        <w:rPr>
          <w:rFonts w:ascii="Arial" w:hAnsi="Arial" w:cs="Arial"/>
          <w:sz w:val="18"/>
          <w:szCs w:val="18"/>
          <w:lang w:val="es-MX"/>
        </w:rPr>
        <w:t>04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FD45F9">
        <w:rPr>
          <w:rFonts w:ascii="Arial" w:hAnsi="Arial" w:cs="Arial"/>
          <w:sz w:val="18"/>
          <w:szCs w:val="18"/>
          <w:lang w:val="es-MX"/>
        </w:rPr>
        <w:t>octu</w:t>
      </w:r>
      <w:r w:rsidR="00E35C0A">
        <w:rPr>
          <w:rFonts w:ascii="Arial" w:hAnsi="Arial" w:cs="Arial"/>
          <w:sz w:val="18"/>
          <w:szCs w:val="18"/>
          <w:lang w:val="es-MX"/>
        </w:rPr>
        <w:t>bre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CD5EC0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D5EC0" w:rsidRPr="001861C6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CD5EC0">
        <w:rPr>
          <w:rFonts w:ascii="Arial" w:hAnsi="Arial" w:cs="Arial"/>
          <w:b w:val="0"/>
          <w:sz w:val="18"/>
          <w:szCs w:val="18"/>
          <w:lang w:val="es-MX"/>
        </w:rPr>
        <w:t>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</w:t>
      </w:r>
      <w:r w:rsidR="00E35C0A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CD5EC0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</w:t>
      </w:r>
      <w:r w:rsidR="00CD5EC0" w:rsidRPr="00CE369F">
        <w:rPr>
          <w:rFonts w:ascii="Arial" w:hAnsi="Arial" w:cs="Arial"/>
          <w:sz w:val="14"/>
          <w:szCs w:val="14"/>
          <w:lang w:val="es-ES"/>
        </w:rPr>
        <w:t xml:space="preserve"> 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4602E255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Mantenimiento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la Dirección General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</w:t>
      </w:r>
      <w:r w:rsidR="00B03706" w:rsidRPr="00AD2A7F">
        <w:rPr>
          <w:rFonts w:ascii="Arial" w:hAnsi="Arial" w:cs="Arial"/>
          <w:b w:val="0"/>
          <w:sz w:val="18"/>
          <w:szCs w:val="18"/>
        </w:rPr>
        <w:t>La convocante</w:t>
      </w:r>
      <w:r w:rsidR="00FD45F9">
        <w:rPr>
          <w:rFonts w:ascii="Arial" w:hAnsi="Arial" w:cs="Arial"/>
          <w:b w:val="0"/>
          <w:sz w:val="18"/>
          <w:szCs w:val="18"/>
          <w:lang w:val="es-ES"/>
        </w:rPr>
        <w:t xml:space="preserve"> no</w:t>
      </w:r>
      <w:r w:rsidR="00B03706" w:rsidRPr="00AD2A7F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AD2A7F">
        <w:rPr>
          <w:rFonts w:ascii="Arial" w:hAnsi="Arial" w:cs="Arial"/>
          <w:b w:val="0"/>
          <w:sz w:val="18"/>
          <w:szCs w:val="18"/>
        </w:rPr>
        <w:t>realiz</w:t>
      </w:r>
      <w:r w:rsidR="00B03706" w:rsidRPr="00AD2A7F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AD2A7F" w:rsidRPr="00AD2A7F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AD2A7F">
        <w:rPr>
          <w:rFonts w:ascii="Arial" w:hAnsi="Arial" w:cs="Arial"/>
          <w:sz w:val="18"/>
          <w:szCs w:val="18"/>
        </w:rPr>
        <w:t>aclaraci</w:t>
      </w:r>
      <w:r w:rsidR="0014065E" w:rsidRPr="00AD2A7F">
        <w:rPr>
          <w:rFonts w:ascii="Arial" w:hAnsi="Arial" w:cs="Arial"/>
          <w:sz w:val="18"/>
          <w:szCs w:val="18"/>
          <w:lang w:val="es-ES"/>
        </w:rPr>
        <w:t>o</w:t>
      </w:r>
      <w:r w:rsidR="00FF795D" w:rsidRPr="00AD2A7F">
        <w:rPr>
          <w:rFonts w:ascii="Arial" w:hAnsi="Arial" w:cs="Arial"/>
          <w:sz w:val="18"/>
          <w:szCs w:val="18"/>
          <w:lang w:val="es-ES"/>
        </w:rPr>
        <w:t>n</w:t>
      </w:r>
      <w:r w:rsidR="0014065E" w:rsidRPr="00AD2A7F">
        <w:rPr>
          <w:rFonts w:ascii="Arial" w:hAnsi="Arial" w:cs="Arial"/>
          <w:sz w:val="18"/>
          <w:szCs w:val="18"/>
          <w:lang w:val="es-ES"/>
        </w:rPr>
        <w:t>es</w:t>
      </w:r>
      <w:r w:rsidR="00B03706" w:rsidRPr="00AD2A7F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AD2A7F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AD2A7F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AD2A7F">
        <w:rPr>
          <w:rFonts w:ascii="Arial" w:hAnsi="Arial" w:cs="Arial"/>
          <w:b w:val="0"/>
          <w:sz w:val="18"/>
          <w:szCs w:val="18"/>
          <w:lang w:val="es-MX"/>
        </w:rPr>
        <w:t>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</w:t>
      </w:r>
    </w:p>
    <w:p w14:paraId="0108C0EC" w14:textId="67252A6D" w:rsidR="00AD2A7F" w:rsidRDefault="00AD2A7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</w:rPr>
      </w:pP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</w:t>
      </w:r>
    </w:p>
    <w:p w14:paraId="28F7E6FE" w14:textId="05A2F0D1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 w:rsidR="00AD2A7F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AD2A7F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AD2A7F">
        <w:rPr>
          <w:rFonts w:ascii="Arial" w:hAnsi="Arial" w:cs="Arial"/>
          <w:b w:val="0"/>
          <w:sz w:val="18"/>
          <w:szCs w:val="18"/>
          <w:lang w:val="es-MX"/>
        </w:rPr>
        <w:t>---------------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p w14:paraId="05BE046B" w14:textId="201CD7FC" w:rsidR="00AB3757" w:rsidRPr="006E6ECF" w:rsidRDefault="00AB3757" w:rsidP="00756094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3715D616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A70B84">
        <w:rPr>
          <w:rFonts w:ascii="Arial" w:hAnsi="Arial" w:cs="Arial"/>
          <w:b/>
          <w:sz w:val="18"/>
          <w:szCs w:val="18"/>
          <w:lang w:val="es-MX"/>
        </w:rPr>
        <w:t>11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A70B84">
        <w:rPr>
          <w:rFonts w:ascii="Arial" w:hAnsi="Arial" w:cs="Arial"/>
          <w:b/>
          <w:sz w:val="18"/>
          <w:szCs w:val="18"/>
          <w:lang w:val="es-MX"/>
        </w:rPr>
        <w:t>octu</w:t>
      </w:r>
      <w:r w:rsidR="00F5192C">
        <w:rPr>
          <w:rFonts w:ascii="Arial" w:hAnsi="Arial" w:cs="Arial"/>
          <w:b/>
          <w:sz w:val="18"/>
          <w:szCs w:val="18"/>
          <w:lang w:val="es-MX"/>
        </w:rPr>
        <w:t>bre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234086">
        <w:rPr>
          <w:rFonts w:ascii="Arial" w:hAnsi="Arial" w:cs="Arial"/>
          <w:b/>
          <w:sz w:val="18"/>
          <w:szCs w:val="18"/>
          <w:lang w:val="es-MX"/>
        </w:rPr>
        <w:t>0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234086">
        <w:rPr>
          <w:rFonts w:ascii="Arial" w:hAnsi="Arial" w:cs="Arial"/>
          <w:b/>
          <w:sz w:val="18"/>
          <w:szCs w:val="18"/>
        </w:rPr>
        <w:t>0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8D4855" w:rsidRPr="000E5EC3">
        <w:rPr>
          <w:rFonts w:ascii="Arial" w:hAnsi="Arial" w:cs="Arial"/>
          <w:b/>
          <w:sz w:val="18"/>
          <w:szCs w:val="18"/>
        </w:rPr>
        <w:t>propuestas</w:t>
      </w:r>
      <w:r w:rsidR="008D4855">
        <w:rPr>
          <w:rFonts w:ascii="Arial" w:hAnsi="Arial" w:cs="Arial"/>
          <w:b/>
          <w:sz w:val="18"/>
          <w:szCs w:val="18"/>
          <w:lang w:val="es-MX"/>
        </w:rPr>
        <w:t>. -------</w:t>
      </w:r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12B197A1" w14:textId="77777777" w:rsidR="00846499" w:rsidRPr="00DB223D" w:rsidRDefault="00846499" w:rsidP="00846499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591CB7B5" w:rsidR="00DB5527" w:rsidRPr="00C55D7D" w:rsidRDefault="00E425BB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70B84" w:rsidRPr="00C55D7D" w14:paraId="5D20FA9D" w14:textId="77777777" w:rsidTr="007D4B73">
        <w:tc>
          <w:tcPr>
            <w:tcW w:w="4377" w:type="dxa"/>
          </w:tcPr>
          <w:p w14:paraId="47F59A23" w14:textId="77777777" w:rsidR="00A70B84" w:rsidRPr="003C558D" w:rsidRDefault="00A70B84" w:rsidP="00A70B8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34271558" w14:textId="7A14235A" w:rsidR="00A70B84" w:rsidRPr="00AA524E" w:rsidRDefault="00A70B84" w:rsidP="00A70B8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Roberto Alejandro Ortega Martínez</w:t>
            </w:r>
            <w:r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5A6AA8A2" w14:textId="146E2DC9" w:rsidR="00A70B84" w:rsidRPr="005C675E" w:rsidRDefault="00A70B84" w:rsidP="00A70B8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sz w:val="16"/>
                <w:szCs w:val="16"/>
              </w:rPr>
              <w:t>D</w:t>
            </w:r>
            <w:r w:rsidR="00846499">
              <w:rPr>
                <w:rFonts w:ascii="Arial" w:hAnsi="Arial" w:cs="Arial"/>
                <w:sz w:val="16"/>
                <w:szCs w:val="16"/>
                <w:lang w:val="es-ES"/>
              </w:rPr>
              <w:t xml:space="preserve">irección </w:t>
            </w:r>
            <w:r w:rsidRPr="00470547">
              <w:rPr>
                <w:rFonts w:ascii="Arial" w:hAnsi="Arial" w:cs="Arial"/>
                <w:sz w:val="16"/>
                <w:szCs w:val="16"/>
              </w:rPr>
              <w:t>G</w:t>
            </w:r>
            <w:r w:rsidR="00846499">
              <w:rPr>
                <w:rFonts w:ascii="Arial" w:hAnsi="Arial" w:cs="Arial"/>
                <w:sz w:val="16"/>
                <w:szCs w:val="16"/>
                <w:lang w:val="es-ES"/>
              </w:rPr>
              <w:t xml:space="preserve">eneral de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I</w:t>
            </w:r>
            <w:r w:rsidR="00846499">
              <w:rPr>
                <w:rFonts w:ascii="Arial" w:hAnsi="Arial" w:cs="Arial"/>
                <w:sz w:val="16"/>
                <w:szCs w:val="16"/>
                <w:lang w:val="es-ES"/>
              </w:rPr>
              <w:t xml:space="preserve">nfraestructura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U</w:t>
            </w:r>
            <w:r w:rsidR="00846499">
              <w:rPr>
                <w:rFonts w:ascii="Arial" w:hAnsi="Arial" w:cs="Arial"/>
                <w:sz w:val="16"/>
                <w:szCs w:val="16"/>
                <w:lang w:val="es-ES"/>
              </w:rPr>
              <w:t>niversitaria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7AFC6B22" w14:textId="77777777" w:rsidR="00A70B84" w:rsidRPr="00C55D7D" w:rsidRDefault="00A70B84" w:rsidP="00A70B8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8D43C9F" w14:textId="77777777" w:rsidR="00A70B84" w:rsidRPr="00C55D7D" w:rsidRDefault="00A70B84" w:rsidP="00A70B8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1267D93" w14:textId="77777777" w:rsidR="00A70B84" w:rsidRPr="00C55D7D" w:rsidRDefault="00A70B84" w:rsidP="00A70B8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0A6E160" w14:textId="0CAC33C4" w:rsidR="00A70B84" w:rsidRPr="00C55D7D" w:rsidRDefault="00A70B84" w:rsidP="00A70B8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bookmarkStart w:id="0" w:name="_GoBack"/>
            <w:bookmarkEnd w:id="0"/>
          </w:p>
          <w:p w14:paraId="70E998F9" w14:textId="14C67F43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proofErr w:type="spellStart"/>
            <w:r w:rsidR="003968F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Lisly</w:t>
            </w:r>
            <w:proofErr w:type="spellEnd"/>
            <w:r w:rsidR="003968F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Paola Jiménez de Alba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EE6E12" w:rsidRPr="00C55D7D" w14:paraId="651D9B4A" w14:textId="77777777" w:rsidTr="007D4B73">
        <w:tc>
          <w:tcPr>
            <w:tcW w:w="4377" w:type="dxa"/>
          </w:tcPr>
          <w:p w14:paraId="4E048AC9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F4D0E59" w14:textId="62B9A1E1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6A2C3130" w14:textId="77777777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3F803D5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67FBDE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65008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CB7E01D" w14:textId="4AA941AF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353A7888" w:rsidR="00437DD9" w:rsidRPr="00454F58" w:rsidRDefault="00261559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Sin presencia de</w:t>
      </w:r>
      <w:r w:rsidR="00063880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6A4BC33E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30041B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261559">
        <w:rPr>
          <w:rFonts w:ascii="Arial" w:hAnsi="Arial" w:cs="Arial"/>
          <w:sz w:val="18"/>
          <w:szCs w:val="18"/>
          <w:lang w:val="es-ES"/>
        </w:rPr>
        <w:t>10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7C13760C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</w:t>
    </w:r>
    <w:r w:rsidR="0026696F">
      <w:rPr>
        <w:rFonts w:ascii="Tahoma" w:hAnsi="Tahoma" w:cs="Tahoma"/>
        <w:snapToGrid w:val="0"/>
        <w:sz w:val="12"/>
        <w:szCs w:val="12"/>
      </w:rPr>
      <w:t>nes de la L.P.N. E/901045968-0</w:t>
    </w:r>
    <w:r w:rsidR="00E35C0A">
      <w:rPr>
        <w:rFonts w:ascii="Tahoma" w:hAnsi="Tahoma" w:cs="Tahoma"/>
        <w:snapToGrid w:val="0"/>
        <w:sz w:val="12"/>
        <w:szCs w:val="12"/>
      </w:rPr>
      <w:t>3</w:t>
    </w:r>
    <w:r w:rsidR="002F5ED0">
      <w:rPr>
        <w:rFonts w:ascii="Tahoma" w:hAnsi="Tahoma" w:cs="Tahoma"/>
        <w:snapToGrid w:val="0"/>
        <w:sz w:val="12"/>
        <w:szCs w:val="12"/>
      </w:rPr>
      <w:t>4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02BC73C6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3968F7">
      <w:rPr>
        <w:rFonts w:ascii="Tahoma" w:hAnsi="Tahoma" w:cs="Tahoma"/>
        <w:noProof/>
        <w:snapToGrid w:val="0"/>
        <w:sz w:val="12"/>
        <w:szCs w:val="12"/>
      </w:rPr>
      <w:t>1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3968F7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21860F84" w:rsidR="00C418C8" w:rsidRPr="008801F1" w:rsidRDefault="00C418C8" w:rsidP="00FD45F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35C0A">
            <w:rPr>
              <w:rFonts w:ascii="Arial" w:hAnsi="Arial" w:cs="Arial"/>
              <w:b/>
              <w:sz w:val="18"/>
              <w:szCs w:val="18"/>
            </w:rPr>
            <w:t>3</w:t>
          </w:r>
          <w:r w:rsidR="00FD45F9">
            <w:rPr>
              <w:rFonts w:ascii="Arial" w:hAnsi="Arial" w:cs="Arial"/>
              <w:b/>
              <w:sz w:val="18"/>
              <w:szCs w:val="18"/>
            </w:rPr>
            <w:t>4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5A5DCDAE" w:rsidR="00C418C8" w:rsidRPr="009B5489" w:rsidRDefault="00FD45F9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FD45F9">
            <w:rPr>
              <w:rFonts w:ascii="Arial" w:hAnsi="Arial" w:cs="Arial"/>
              <w:b/>
              <w:bCs/>
              <w:sz w:val="18"/>
              <w:szCs w:val="18"/>
              <w:lang w:val="es-MX"/>
            </w:rPr>
            <w:t>ADQUISICIÓN E INSTALACIÓN DE EQUIPOS DE AIRE ACONDICIONADO EN EL AUDITORIO PEDRO DE ALBA Y ADOLFO LÓPEZ MATEOS, DEPTO. DE MANTENIMIENTO DE LA DGIU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48C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4EE3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7D4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415B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3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13FB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224"/>
    <w:rsid w:val="000E249F"/>
    <w:rsid w:val="000E2E4D"/>
    <w:rsid w:val="000E3DB0"/>
    <w:rsid w:val="000E4DD3"/>
    <w:rsid w:val="000E5CD6"/>
    <w:rsid w:val="000E5EC3"/>
    <w:rsid w:val="000E6DFE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2F3E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B0E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0D40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065E"/>
    <w:rsid w:val="001416AA"/>
    <w:rsid w:val="0014299A"/>
    <w:rsid w:val="00142D39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519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4FB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261E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082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07C9"/>
    <w:rsid w:val="00211A41"/>
    <w:rsid w:val="002129B6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512A"/>
    <w:rsid w:val="002267B8"/>
    <w:rsid w:val="002300C8"/>
    <w:rsid w:val="00230A3E"/>
    <w:rsid w:val="0023118D"/>
    <w:rsid w:val="00231774"/>
    <w:rsid w:val="002330D5"/>
    <w:rsid w:val="0023364E"/>
    <w:rsid w:val="00234086"/>
    <w:rsid w:val="002344A3"/>
    <w:rsid w:val="00234684"/>
    <w:rsid w:val="0023509D"/>
    <w:rsid w:val="00235B24"/>
    <w:rsid w:val="00236A14"/>
    <w:rsid w:val="00236F8E"/>
    <w:rsid w:val="002370B6"/>
    <w:rsid w:val="002401D5"/>
    <w:rsid w:val="00241283"/>
    <w:rsid w:val="00241F5C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53960"/>
    <w:rsid w:val="00254BF8"/>
    <w:rsid w:val="0025524D"/>
    <w:rsid w:val="00255E62"/>
    <w:rsid w:val="00256237"/>
    <w:rsid w:val="00257818"/>
    <w:rsid w:val="00257C48"/>
    <w:rsid w:val="00260627"/>
    <w:rsid w:val="00260A0B"/>
    <w:rsid w:val="00260C13"/>
    <w:rsid w:val="00260D70"/>
    <w:rsid w:val="00261559"/>
    <w:rsid w:val="00262EB2"/>
    <w:rsid w:val="00263C40"/>
    <w:rsid w:val="0026535F"/>
    <w:rsid w:val="00265E11"/>
    <w:rsid w:val="0026696F"/>
    <w:rsid w:val="002678E8"/>
    <w:rsid w:val="002706DF"/>
    <w:rsid w:val="0027094B"/>
    <w:rsid w:val="0027110F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C3B"/>
    <w:rsid w:val="002B577E"/>
    <w:rsid w:val="002B7F77"/>
    <w:rsid w:val="002C0082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894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5ED0"/>
    <w:rsid w:val="002F6F41"/>
    <w:rsid w:val="002F6F66"/>
    <w:rsid w:val="002F6FFC"/>
    <w:rsid w:val="002F79B5"/>
    <w:rsid w:val="002F7CC9"/>
    <w:rsid w:val="0030041B"/>
    <w:rsid w:val="00300C8E"/>
    <w:rsid w:val="00301190"/>
    <w:rsid w:val="0030147B"/>
    <w:rsid w:val="00302A50"/>
    <w:rsid w:val="00302D94"/>
    <w:rsid w:val="00302F47"/>
    <w:rsid w:val="003043C3"/>
    <w:rsid w:val="003047C9"/>
    <w:rsid w:val="00305F6E"/>
    <w:rsid w:val="0030685A"/>
    <w:rsid w:val="00311962"/>
    <w:rsid w:val="0031211D"/>
    <w:rsid w:val="00312474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B75"/>
    <w:rsid w:val="00330EC0"/>
    <w:rsid w:val="00330FA7"/>
    <w:rsid w:val="003312EB"/>
    <w:rsid w:val="00333AA2"/>
    <w:rsid w:val="003348B7"/>
    <w:rsid w:val="003349A7"/>
    <w:rsid w:val="00335524"/>
    <w:rsid w:val="00337B55"/>
    <w:rsid w:val="00340C7B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AAA"/>
    <w:rsid w:val="00363C17"/>
    <w:rsid w:val="00365283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5353"/>
    <w:rsid w:val="003968F7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290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6964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1886"/>
    <w:rsid w:val="003E52DA"/>
    <w:rsid w:val="003E54F9"/>
    <w:rsid w:val="003E6218"/>
    <w:rsid w:val="003E672C"/>
    <w:rsid w:val="003E675D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AD8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254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13"/>
    <w:rsid w:val="00437DD9"/>
    <w:rsid w:val="004410A2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B59"/>
    <w:rsid w:val="00486D08"/>
    <w:rsid w:val="00486D7B"/>
    <w:rsid w:val="0049194C"/>
    <w:rsid w:val="004921C1"/>
    <w:rsid w:val="004942E1"/>
    <w:rsid w:val="0049462D"/>
    <w:rsid w:val="004953D4"/>
    <w:rsid w:val="004972DF"/>
    <w:rsid w:val="00497EEA"/>
    <w:rsid w:val="004A05A2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D7B80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6B7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938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4DBB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474"/>
    <w:rsid w:val="005455F5"/>
    <w:rsid w:val="00550FBB"/>
    <w:rsid w:val="0055173C"/>
    <w:rsid w:val="00551C22"/>
    <w:rsid w:val="00553634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16D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258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A13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4F85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0C1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253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0B75"/>
    <w:rsid w:val="006E146C"/>
    <w:rsid w:val="006E15B2"/>
    <w:rsid w:val="006E2F64"/>
    <w:rsid w:val="006E33E7"/>
    <w:rsid w:val="006E46F5"/>
    <w:rsid w:val="006E4D34"/>
    <w:rsid w:val="006E4E28"/>
    <w:rsid w:val="006E4F63"/>
    <w:rsid w:val="006E4FF7"/>
    <w:rsid w:val="006E5149"/>
    <w:rsid w:val="006F0CE2"/>
    <w:rsid w:val="006F12CB"/>
    <w:rsid w:val="006F1F3D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32B"/>
    <w:rsid w:val="007170FD"/>
    <w:rsid w:val="007177F0"/>
    <w:rsid w:val="007178A1"/>
    <w:rsid w:val="00717A73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27CD9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2ED2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6094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5EAE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4F3D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AF0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5857"/>
    <w:rsid w:val="007D6F57"/>
    <w:rsid w:val="007D7EBE"/>
    <w:rsid w:val="007E05E5"/>
    <w:rsid w:val="007E0B23"/>
    <w:rsid w:val="007E0C82"/>
    <w:rsid w:val="007E0FBE"/>
    <w:rsid w:val="007E1849"/>
    <w:rsid w:val="007E191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1242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499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1E0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8B6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855"/>
    <w:rsid w:val="008D4E4D"/>
    <w:rsid w:val="008D4E65"/>
    <w:rsid w:val="008D4F66"/>
    <w:rsid w:val="008D531F"/>
    <w:rsid w:val="008D697A"/>
    <w:rsid w:val="008D7061"/>
    <w:rsid w:val="008D75F5"/>
    <w:rsid w:val="008D77A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408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DF3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185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49E3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6731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0B84"/>
    <w:rsid w:val="00A71568"/>
    <w:rsid w:val="00A73534"/>
    <w:rsid w:val="00A73E75"/>
    <w:rsid w:val="00A74A7A"/>
    <w:rsid w:val="00A770D9"/>
    <w:rsid w:val="00A7781B"/>
    <w:rsid w:val="00A77E3C"/>
    <w:rsid w:val="00A81752"/>
    <w:rsid w:val="00A82359"/>
    <w:rsid w:val="00A82BCC"/>
    <w:rsid w:val="00A83022"/>
    <w:rsid w:val="00A84B90"/>
    <w:rsid w:val="00A84FAD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8A7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0EA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A7F"/>
    <w:rsid w:val="00AD2D27"/>
    <w:rsid w:val="00AD517C"/>
    <w:rsid w:val="00AD5982"/>
    <w:rsid w:val="00AD7DD0"/>
    <w:rsid w:val="00AD7FB2"/>
    <w:rsid w:val="00AE09CA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6C79"/>
    <w:rsid w:val="00B27B16"/>
    <w:rsid w:val="00B27E5B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1B9"/>
    <w:rsid w:val="00B572D2"/>
    <w:rsid w:val="00B6045E"/>
    <w:rsid w:val="00B60D5F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B0D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7A1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021F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17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5EC0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0D3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8F0"/>
    <w:rsid w:val="00D60AB7"/>
    <w:rsid w:val="00D60F98"/>
    <w:rsid w:val="00D6154C"/>
    <w:rsid w:val="00D61CC9"/>
    <w:rsid w:val="00D62909"/>
    <w:rsid w:val="00D63BB4"/>
    <w:rsid w:val="00D63DEF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3AA2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113D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124C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5C0A"/>
    <w:rsid w:val="00E3652F"/>
    <w:rsid w:val="00E3663B"/>
    <w:rsid w:val="00E3775E"/>
    <w:rsid w:val="00E41673"/>
    <w:rsid w:val="00E424A0"/>
    <w:rsid w:val="00E425BB"/>
    <w:rsid w:val="00E42648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0830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626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6E12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099B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D50"/>
    <w:rsid w:val="00F44EE3"/>
    <w:rsid w:val="00F45728"/>
    <w:rsid w:val="00F45AF3"/>
    <w:rsid w:val="00F45CF1"/>
    <w:rsid w:val="00F45E58"/>
    <w:rsid w:val="00F4636E"/>
    <w:rsid w:val="00F47514"/>
    <w:rsid w:val="00F47634"/>
    <w:rsid w:val="00F5192C"/>
    <w:rsid w:val="00F51B27"/>
    <w:rsid w:val="00F51DAD"/>
    <w:rsid w:val="00F52AFC"/>
    <w:rsid w:val="00F540DE"/>
    <w:rsid w:val="00F54B73"/>
    <w:rsid w:val="00F54BDC"/>
    <w:rsid w:val="00F57804"/>
    <w:rsid w:val="00F6131F"/>
    <w:rsid w:val="00F61AFB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870CD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3A01"/>
    <w:rsid w:val="00FA42F8"/>
    <w:rsid w:val="00FA51F7"/>
    <w:rsid w:val="00FA547E"/>
    <w:rsid w:val="00FB213C"/>
    <w:rsid w:val="00FB21DE"/>
    <w:rsid w:val="00FB27C4"/>
    <w:rsid w:val="00FB295B"/>
    <w:rsid w:val="00FB3BB8"/>
    <w:rsid w:val="00FB4066"/>
    <w:rsid w:val="00FB417A"/>
    <w:rsid w:val="00FB47DD"/>
    <w:rsid w:val="00FB5B35"/>
    <w:rsid w:val="00FB6720"/>
    <w:rsid w:val="00FB7B03"/>
    <w:rsid w:val="00FC07FB"/>
    <w:rsid w:val="00FC189D"/>
    <w:rsid w:val="00FC1AC0"/>
    <w:rsid w:val="00FC1DBD"/>
    <w:rsid w:val="00FC3A98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45F9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3DBF"/>
    <w:rsid w:val="00FF47D3"/>
    <w:rsid w:val="00FF4B9E"/>
    <w:rsid w:val="00FF4C1F"/>
    <w:rsid w:val="00FF795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BBAE-8927-41F1-A1F6-5752E0AE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568</TotalTime>
  <Pages>2</Pages>
  <Words>725</Words>
  <Characters>7017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7727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228</cp:revision>
  <cp:lastPrinted>2022-09-07T15:37:00Z</cp:lastPrinted>
  <dcterms:created xsi:type="dcterms:W3CDTF">2022-07-01T15:05:00Z</dcterms:created>
  <dcterms:modified xsi:type="dcterms:W3CDTF">2022-10-05T15:03:00Z</dcterms:modified>
</cp:coreProperties>
</file>