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5C70123D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FF795D">
        <w:rPr>
          <w:rFonts w:ascii="Arial" w:hAnsi="Arial" w:cs="Arial"/>
          <w:sz w:val="18"/>
          <w:szCs w:val="18"/>
          <w:lang w:val="es-MX"/>
        </w:rPr>
        <w:t>1</w:t>
      </w:r>
      <w:r w:rsidR="00E35C0A">
        <w:rPr>
          <w:rFonts w:ascii="Arial" w:hAnsi="Arial" w:cs="Arial"/>
          <w:sz w:val="18"/>
          <w:szCs w:val="18"/>
          <w:lang w:val="es-MX"/>
        </w:rPr>
        <w:t>1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E35C0A">
        <w:rPr>
          <w:rFonts w:ascii="Arial" w:hAnsi="Arial" w:cs="Arial"/>
          <w:sz w:val="18"/>
          <w:szCs w:val="18"/>
          <w:lang w:val="es-MX"/>
        </w:rPr>
        <w:t>3</w:t>
      </w:r>
      <w:r w:rsidR="00FF795D">
        <w:rPr>
          <w:rFonts w:ascii="Arial" w:hAnsi="Arial" w:cs="Arial"/>
          <w:sz w:val="18"/>
          <w:szCs w:val="18"/>
          <w:lang w:val="es-MX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E35C0A">
        <w:rPr>
          <w:rFonts w:ascii="Arial" w:hAnsi="Arial" w:cs="Arial"/>
          <w:sz w:val="18"/>
          <w:szCs w:val="18"/>
          <w:lang w:val="es-MX"/>
        </w:rPr>
        <w:t>once treinta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B7342C">
        <w:rPr>
          <w:rFonts w:ascii="Arial" w:hAnsi="Arial" w:cs="Arial"/>
          <w:sz w:val="18"/>
          <w:szCs w:val="18"/>
          <w:lang w:val="es-MX"/>
        </w:rPr>
        <w:t>07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B7342C">
        <w:rPr>
          <w:rFonts w:ascii="Arial" w:hAnsi="Arial" w:cs="Arial"/>
          <w:sz w:val="18"/>
          <w:szCs w:val="18"/>
          <w:lang w:val="es-MX"/>
        </w:rPr>
        <w:t>octu</w:t>
      </w:r>
      <w:r w:rsidR="00E35C0A">
        <w:rPr>
          <w:rFonts w:ascii="Arial" w:hAnsi="Arial" w:cs="Arial"/>
          <w:sz w:val="18"/>
          <w:szCs w:val="18"/>
          <w:lang w:val="es-MX"/>
        </w:rPr>
        <w:t>bre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</w:t>
      </w:r>
      <w:r w:rsidR="00345547"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E35C0A">
        <w:rPr>
          <w:rFonts w:ascii="Arial" w:hAnsi="Arial" w:cs="Arial"/>
          <w:sz w:val="18"/>
          <w:szCs w:val="18"/>
          <w:lang w:val="es-MX"/>
        </w:rPr>
        <w:t>1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E35C0A">
        <w:rPr>
          <w:rFonts w:ascii="Arial" w:hAnsi="Arial" w:cs="Arial"/>
          <w:sz w:val="18"/>
          <w:szCs w:val="18"/>
          <w:lang w:val="es-MX"/>
        </w:rPr>
        <w:t>30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E35C0A">
        <w:rPr>
          <w:rFonts w:ascii="Arial" w:hAnsi="Arial" w:cs="Arial"/>
          <w:sz w:val="18"/>
          <w:szCs w:val="18"/>
          <w:lang w:val="es-MX"/>
        </w:rPr>
        <w:t>0</w:t>
      </w:r>
      <w:r w:rsidR="00B7342C">
        <w:rPr>
          <w:rFonts w:ascii="Arial" w:hAnsi="Arial" w:cs="Arial"/>
          <w:sz w:val="18"/>
          <w:szCs w:val="18"/>
          <w:lang w:val="es-MX"/>
        </w:rPr>
        <w:t>6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B7342C">
        <w:rPr>
          <w:rFonts w:ascii="Arial" w:hAnsi="Arial" w:cs="Arial"/>
          <w:sz w:val="18"/>
          <w:szCs w:val="18"/>
          <w:lang w:val="es-MX"/>
        </w:rPr>
        <w:t>octu</w:t>
      </w:r>
      <w:r w:rsidR="00E35C0A">
        <w:rPr>
          <w:rFonts w:ascii="Arial" w:hAnsi="Arial" w:cs="Arial"/>
          <w:sz w:val="18"/>
          <w:szCs w:val="18"/>
          <w:lang w:val="es-MX"/>
        </w:rPr>
        <w:t>bre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</w:t>
      </w:r>
      <w:r w:rsidR="00E35C0A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2525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</w:t>
      </w:r>
      <w:r w:rsidR="00B7342C">
        <w:rPr>
          <w:rFonts w:ascii="Arial" w:hAnsi="Arial" w:cs="Arial"/>
          <w:b w:val="0"/>
          <w:sz w:val="18"/>
          <w:szCs w:val="18"/>
          <w:lang w:val="es-MX"/>
        </w:rPr>
        <w:t>--------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6F912FC5" w:rsidR="00B03706" w:rsidRPr="002C71EC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B7342C">
        <w:rPr>
          <w:rFonts w:ascii="Arial" w:hAnsi="Arial" w:cs="Arial"/>
          <w:b w:val="0"/>
          <w:color w:val="632423"/>
          <w:sz w:val="18"/>
          <w:szCs w:val="18"/>
          <w:lang w:val="es-MX"/>
        </w:rPr>
        <w:t>Editorial, Sección de Procesos Gráficos</w:t>
      </w:r>
      <w:r w:rsidR="009E6DF7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 la Dirección General de </w:t>
      </w:r>
      <w:r w:rsidR="00B7342C">
        <w:rPr>
          <w:rFonts w:ascii="Arial" w:hAnsi="Arial" w:cs="Arial"/>
          <w:b w:val="0"/>
          <w:color w:val="632423"/>
          <w:sz w:val="18"/>
          <w:szCs w:val="18"/>
          <w:lang w:val="es-MX"/>
        </w:rPr>
        <w:t>Difusión y Vinculación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</w:t>
      </w:r>
      <w:r w:rsidRPr="002C71EC">
        <w:rPr>
          <w:rFonts w:ascii="Arial" w:hAnsi="Arial" w:cs="Arial"/>
          <w:b w:val="0"/>
          <w:sz w:val="18"/>
          <w:szCs w:val="18"/>
        </w:rPr>
        <w:t>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</w:t>
      </w:r>
      <w:r w:rsidR="00B03706" w:rsidRPr="006B60AB">
        <w:rPr>
          <w:rFonts w:ascii="Arial" w:hAnsi="Arial" w:cs="Arial"/>
          <w:b w:val="0"/>
          <w:sz w:val="18"/>
          <w:szCs w:val="18"/>
        </w:rPr>
        <w:t>La convocante</w:t>
      </w:r>
      <w:r w:rsidR="00B03706" w:rsidRPr="006B60AB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14065E" w:rsidRPr="006B60AB">
        <w:rPr>
          <w:rFonts w:ascii="Arial" w:hAnsi="Arial" w:cs="Arial"/>
          <w:b w:val="0"/>
          <w:sz w:val="18"/>
          <w:szCs w:val="18"/>
          <w:lang w:val="es-ES"/>
        </w:rPr>
        <w:t xml:space="preserve">no </w:t>
      </w:r>
      <w:r w:rsidR="00B03706" w:rsidRPr="006B60AB">
        <w:rPr>
          <w:rFonts w:ascii="Arial" w:hAnsi="Arial" w:cs="Arial"/>
          <w:b w:val="0"/>
          <w:sz w:val="18"/>
          <w:szCs w:val="18"/>
        </w:rPr>
        <w:t>realiz</w:t>
      </w:r>
      <w:r w:rsidR="00B03706" w:rsidRPr="006B60AB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 w:rsidRPr="006B60AB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6B60AB">
        <w:rPr>
          <w:rFonts w:ascii="Arial" w:hAnsi="Arial" w:cs="Arial"/>
          <w:sz w:val="18"/>
          <w:szCs w:val="18"/>
        </w:rPr>
        <w:t>aclaraci</w:t>
      </w:r>
      <w:r w:rsidR="0014065E" w:rsidRPr="006B60AB">
        <w:rPr>
          <w:rFonts w:ascii="Arial" w:hAnsi="Arial" w:cs="Arial"/>
          <w:sz w:val="18"/>
          <w:szCs w:val="18"/>
          <w:lang w:val="es-ES"/>
        </w:rPr>
        <w:t>o</w:t>
      </w:r>
      <w:r w:rsidR="00FF795D" w:rsidRPr="006B60AB">
        <w:rPr>
          <w:rFonts w:ascii="Arial" w:hAnsi="Arial" w:cs="Arial"/>
          <w:sz w:val="18"/>
          <w:szCs w:val="18"/>
          <w:lang w:val="es-ES"/>
        </w:rPr>
        <w:t>n</w:t>
      </w:r>
      <w:r w:rsidR="0014065E" w:rsidRPr="006B60AB">
        <w:rPr>
          <w:rFonts w:ascii="Arial" w:hAnsi="Arial" w:cs="Arial"/>
          <w:sz w:val="18"/>
          <w:szCs w:val="18"/>
          <w:lang w:val="es-ES"/>
        </w:rPr>
        <w:t>es</w:t>
      </w:r>
      <w:r w:rsidR="00B03706" w:rsidRPr="006B60AB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6B60AB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6B60AB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6B60AB">
        <w:rPr>
          <w:rFonts w:ascii="Arial" w:hAnsi="Arial" w:cs="Arial"/>
          <w:b w:val="0"/>
          <w:sz w:val="18"/>
          <w:szCs w:val="18"/>
          <w:lang w:val="es-MX"/>
        </w:rPr>
        <w:t>----------------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</w:t>
      </w:r>
      <w:r w:rsidR="005B716D">
        <w:rPr>
          <w:rFonts w:ascii="Arial" w:hAnsi="Arial" w:cs="Arial"/>
          <w:b w:val="0"/>
          <w:sz w:val="18"/>
          <w:szCs w:val="18"/>
          <w:lang w:val="es-MX"/>
        </w:rPr>
        <w:t>--------</w:t>
      </w:r>
      <w:r w:rsidR="0014065E">
        <w:rPr>
          <w:rFonts w:ascii="Arial" w:hAnsi="Arial" w:cs="Arial"/>
          <w:b w:val="0"/>
          <w:sz w:val="18"/>
          <w:szCs w:val="18"/>
          <w:lang w:val="es-MX"/>
        </w:rPr>
        <w:t>---------</w:t>
      </w:r>
    </w:p>
    <w:p w14:paraId="28F7E6FE" w14:textId="45CB9D93" w:rsidR="00FF4C1F" w:rsidRDefault="00FF4C1F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</w:t>
      </w:r>
      <w:r w:rsidR="0098751D">
        <w:rPr>
          <w:rFonts w:ascii="Arial" w:hAnsi="Arial" w:cs="Arial"/>
          <w:b w:val="0"/>
          <w:sz w:val="18"/>
          <w:szCs w:val="18"/>
          <w:lang w:val="es-ES"/>
        </w:rPr>
        <w:t xml:space="preserve"> no</w:t>
      </w:r>
      <w:r w:rsidRPr="007F7893">
        <w:rPr>
          <w:rFonts w:ascii="Arial" w:hAnsi="Arial" w:cs="Arial"/>
          <w:b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 w:rsidR="0098751D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98751D">
        <w:rPr>
          <w:rFonts w:ascii="Arial" w:hAnsi="Arial" w:cs="Arial"/>
          <w:b w:val="0"/>
          <w:sz w:val="18"/>
          <w:szCs w:val="18"/>
          <w:lang w:val="es-MX"/>
        </w:rPr>
        <w:t>--------------</w:t>
      </w:r>
    </w:p>
    <w:p w14:paraId="49657950" w14:textId="77777777" w:rsidR="00FF4C1F" w:rsidRPr="007F7893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</w:t>
      </w:r>
    </w:p>
    <w:p w14:paraId="05BE046B" w14:textId="78EF712B" w:rsidR="00AB3757" w:rsidRPr="006E6ECF" w:rsidRDefault="00AB3757" w:rsidP="00756094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4EB27477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A57357">
        <w:rPr>
          <w:rFonts w:ascii="Arial" w:hAnsi="Arial" w:cs="Arial"/>
          <w:b/>
          <w:sz w:val="18"/>
          <w:szCs w:val="18"/>
          <w:lang w:val="es-MX"/>
        </w:rPr>
        <w:t>12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A57357">
        <w:rPr>
          <w:rFonts w:ascii="Arial" w:hAnsi="Arial" w:cs="Arial"/>
          <w:b/>
          <w:sz w:val="18"/>
          <w:szCs w:val="18"/>
          <w:lang w:val="es-MX"/>
        </w:rPr>
        <w:t>octu</w:t>
      </w:r>
      <w:r w:rsidR="00F5192C">
        <w:rPr>
          <w:rFonts w:ascii="Arial" w:hAnsi="Arial" w:cs="Arial"/>
          <w:b/>
          <w:sz w:val="18"/>
          <w:szCs w:val="18"/>
          <w:lang w:val="es-MX"/>
        </w:rPr>
        <w:t>bre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DB2BDC">
        <w:rPr>
          <w:rFonts w:ascii="Arial" w:hAnsi="Arial" w:cs="Arial"/>
          <w:b/>
          <w:sz w:val="18"/>
          <w:szCs w:val="18"/>
          <w:lang w:val="es-MX"/>
        </w:rPr>
        <w:t>1</w:t>
      </w:r>
      <w:r w:rsidR="00A57357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>:</w:t>
      </w:r>
      <w:r w:rsidR="00A57357">
        <w:rPr>
          <w:rFonts w:ascii="Arial" w:hAnsi="Arial" w:cs="Arial"/>
          <w:b/>
          <w:sz w:val="18"/>
          <w:szCs w:val="18"/>
        </w:rPr>
        <w:t>3</w:t>
      </w:r>
      <w:r w:rsidRPr="0041291C">
        <w:rPr>
          <w:rFonts w:ascii="Arial" w:hAnsi="Arial" w:cs="Arial"/>
          <w:b/>
          <w:sz w:val="18"/>
          <w:szCs w:val="18"/>
        </w:rPr>
        <w:t>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r w:rsidR="008D4855" w:rsidRPr="000E5EC3">
        <w:rPr>
          <w:rFonts w:ascii="Arial" w:hAnsi="Arial" w:cs="Arial"/>
          <w:b/>
          <w:sz w:val="18"/>
          <w:szCs w:val="18"/>
        </w:rPr>
        <w:t>propuestas</w:t>
      </w:r>
      <w:r w:rsidR="008D4855">
        <w:rPr>
          <w:rFonts w:ascii="Arial" w:hAnsi="Arial" w:cs="Arial"/>
          <w:b/>
          <w:sz w:val="18"/>
          <w:szCs w:val="18"/>
          <w:lang w:val="es-MX"/>
        </w:rPr>
        <w:t>. -------</w:t>
      </w:r>
    </w:p>
    <w:p w14:paraId="0430D2FE" w14:textId="77777777" w:rsidR="006B60AB" w:rsidRPr="00DB223D" w:rsidRDefault="006B60AB" w:rsidP="006B60AB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591CB7B5" w:rsidR="00DB5527" w:rsidRPr="00C55D7D" w:rsidRDefault="00E425BB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L.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P.I.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Esmeralda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Yazmin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Rodríguez Durón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02905034" w:rsidR="001F51EC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61922F" w14:textId="77777777" w:rsidR="00DB2BDC" w:rsidRPr="00C55D7D" w:rsidRDefault="00DB2BD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7D4B73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2AA2BBD7" w14:textId="5BE159C1" w:rsidR="001F51EC" w:rsidRPr="00C55D7D" w:rsidRDefault="001F51EC" w:rsidP="006B60AB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</w:t>
            </w:r>
            <w:r w:rsidR="006B60AB">
              <w:rPr>
                <w:rFonts w:ascii="Arial" w:hAnsi="Arial" w:cs="Arial"/>
                <w:sz w:val="16"/>
                <w:szCs w:val="16"/>
                <w:lang w:val="es-ES"/>
              </w:rPr>
              <w:t>o</w:t>
            </w: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F81808" w:rsidRPr="00C55D7D" w14:paraId="5BD9C635" w14:textId="77777777" w:rsidTr="007D4B73">
        <w:tc>
          <w:tcPr>
            <w:tcW w:w="4377" w:type="dxa"/>
          </w:tcPr>
          <w:p w14:paraId="04A99F3E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25533E3D" w14:textId="057C2B62" w:rsidR="003E1886" w:rsidRPr="00AA524E" w:rsidRDefault="005D2327" w:rsidP="003E1886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5D2327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Ed. Martha Esparza Ramírez</w:t>
            </w:r>
            <w:r w:rsidR="003E1886" w:rsidRPr="00AA524E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3B1B057E" w14:textId="3E1D45E9" w:rsidR="00F81808" w:rsidRPr="005C675E" w:rsidRDefault="005D2327" w:rsidP="003E1886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D2327">
              <w:rPr>
                <w:rFonts w:ascii="Arial" w:hAnsi="Arial" w:cs="Arial"/>
                <w:sz w:val="16"/>
                <w:szCs w:val="16"/>
              </w:rPr>
              <w:t xml:space="preserve">Jefa del Departamento de Editorial de la </w:t>
            </w:r>
            <w:proofErr w:type="spellStart"/>
            <w:r w:rsidRPr="005D2327">
              <w:rPr>
                <w:rFonts w:ascii="Arial" w:hAnsi="Arial" w:cs="Arial"/>
                <w:sz w:val="16"/>
                <w:szCs w:val="16"/>
              </w:rPr>
              <w:t>DGDyV</w:t>
            </w:r>
            <w:proofErr w:type="spellEnd"/>
            <w:r w:rsidR="003E1886"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E1886">
              <w:rPr>
                <w:rFonts w:ascii="Arial" w:hAnsi="Arial" w:cs="Arial"/>
                <w:sz w:val="16"/>
                <w:szCs w:val="16"/>
                <w:lang w:val="es-MX"/>
              </w:rPr>
              <w:t>Á</w:t>
            </w:r>
            <w:r w:rsidR="003E1886"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52F25A93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306915" w:rsidRPr="00C55D7D" w14:paraId="6EF29084" w14:textId="77777777" w:rsidTr="007D4B73">
        <w:tc>
          <w:tcPr>
            <w:tcW w:w="4377" w:type="dxa"/>
          </w:tcPr>
          <w:p w14:paraId="38F8C60C" w14:textId="77777777" w:rsidR="00306915" w:rsidRDefault="00306915" w:rsidP="0030691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28244F05" w14:textId="6A2C1A45" w:rsidR="00306915" w:rsidRPr="00DA078E" w:rsidRDefault="00306915" w:rsidP="0030691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LDG Eduardo Jonatán Rangel</w:t>
            </w:r>
          </w:p>
          <w:p w14:paraId="14A4A13B" w14:textId="77777777" w:rsidR="00306915" w:rsidRDefault="00306915" w:rsidP="0030691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Jefe de la Sección de Procesos Gráficos, Departamento de Editorial de la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ES"/>
              </w:rPr>
              <w:t>DGDyV</w:t>
            </w:r>
            <w:proofErr w:type="spellEnd"/>
          </w:p>
          <w:p w14:paraId="5449C7C7" w14:textId="718BA0CC" w:rsidR="00306915" w:rsidRPr="003C558D" w:rsidRDefault="00306915" w:rsidP="0030691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671DAFFC" w14:textId="77777777" w:rsidR="00306915" w:rsidRPr="00C55D7D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8F55373" w14:textId="216D1DE2" w:rsidR="00306915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2203BEB" w14:textId="77777777" w:rsidR="00306915" w:rsidRPr="00C55D7D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D81FDCE" w14:textId="768F5B1C" w:rsidR="00306915" w:rsidRPr="00C55D7D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306915" w:rsidRPr="00C55D7D" w14:paraId="3DBF5506" w14:textId="77777777" w:rsidTr="007D4B73">
        <w:tc>
          <w:tcPr>
            <w:tcW w:w="4377" w:type="dxa"/>
          </w:tcPr>
          <w:p w14:paraId="523907B5" w14:textId="77777777" w:rsidR="00306915" w:rsidRDefault="00306915" w:rsidP="0030691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0E998F9" w14:textId="6699D732" w:rsidR="00306915" w:rsidRPr="00C55D7D" w:rsidRDefault="00306915" w:rsidP="0030691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C9E69B7" w14:textId="77777777" w:rsidR="00306915" w:rsidRPr="00C55D7D" w:rsidRDefault="00306915" w:rsidP="0030691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69C5D52" w14:textId="77777777" w:rsidR="00306915" w:rsidRDefault="00306915" w:rsidP="0030691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44A62A0" w14:textId="77777777" w:rsidR="00306915" w:rsidRPr="00C55D7D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4B68976" w14:textId="77777777" w:rsidR="00306915" w:rsidRPr="00C55D7D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7B4CA3E" w14:textId="49C45F17" w:rsidR="00306915" w:rsidRPr="00C55D7D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306915" w:rsidRPr="00C55D7D" w14:paraId="3A92F9E0" w14:textId="77777777" w:rsidTr="007D4B73">
        <w:tc>
          <w:tcPr>
            <w:tcW w:w="4377" w:type="dxa"/>
          </w:tcPr>
          <w:p w14:paraId="3202304D" w14:textId="77777777" w:rsidR="00306915" w:rsidRDefault="00306915" w:rsidP="0030691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4A7F9250" w:rsidR="00306915" w:rsidRPr="00C55D7D" w:rsidRDefault="00306915" w:rsidP="0030691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Arnoldo Rodríguez Romo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306915" w:rsidRPr="00C55D7D" w:rsidRDefault="00306915" w:rsidP="0030691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306915" w:rsidRPr="00C55D7D" w:rsidRDefault="00306915" w:rsidP="0030691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306915" w:rsidRPr="00C55D7D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306915" w:rsidRPr="00C55D7D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306915" w:rsidRPr="00C55D7D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306915" w:rsidRPr="00C55D7D" w14:paraId="651D9B4A" w14:textId="77777777" w:rsidTr="007D4B73">
        <w:tc>
          <w:tcPr>
            <w:tcW w:w="4377" w:type="dxa"/>
          </w:tcPr>
          <w:p w14:paraId="4E048AC9" w14:textId="77777777" w:rsidR="00306915" w:rsidRDefault="00306915" w:rsidP="0030691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F4D0E59" w14:textId="62B9A1E1" w:rsidR="00306915" w:rsidRPr="00C55D7D" w:rsidRDefault="00306915" w:rsidP="0030691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6A2C3130" w14:textId="77777777" w:rsidR="00306915" w:rsidRPr="00C55D7D" w:rsidRDefault="00306915" w:rsidP="0030691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3F803D5" w14:textId="77777777" w:rsidR="00306915" w:rsidRDefault="00306915" w:rsidP="0030691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3C67FBDE" w14:textId="77777777" w:rsidR="00306915" w:rsidRPr="00C55D7D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C365008" w14:textId="77777777" w:rsidR="00306915" w:rsidRPr="00C55D7D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CB7E01D" w14:textId="4AA941AF" w:rsidR="00306915" w:rsidRPr="00C55D7D" w:rsidRDefault="00306915" w:rsidP="0030691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519889C7" w:rsidR="00437DD9" w:rsidRPr="00454F58" w:rsidRDefault="006B60AB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Sin presencia de</w:t>
      </w:r>
      <w:r w:rsidR="00063880">
        <w:rPr>
          <w:rFonts w:ascii="Arial" w:hAnsi="Arial" w:cs="Arial"/>
          <w:sz w:val="18"/>
          <w:szCs w:val="18"/>
          <w:lang w:val="es-ES"/>
        </w:rPr>
        <w:t xml:space="preserve">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2FD13D6C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EF725D">
        <w:rPr>
          <w:rFonts w:ascii="Arial" w:hAnsi="Arial" w:cs="Arial"/>
          <w:sz w:val="18"/>
          <w:szCs w:val="18"/>
          <w:lang w:val="es-MX"/>
        </w:rPr>
        <w:t>1</w:t>
      </w:r>
      <w:r w:rsidR="00234086">
        <w:rPr>
          <w:rFonts w:ascii="Arial" w:hAnsi="Arial" w:cs="Arial"/>
          <w:sz w:val="18"/>
          <w:szCs w:val="18"/>
          <w:lang w:val="es-MX"/>
        </w:rPr>
        <w:t>1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3629B3">
        <w:rPr>
          <w:rFonts w:ascii="Arial" w:hAnsi="Arial" w:cs="Arial"/>
          <w:sz w:val="18"/>
          <w:szCs w:val="18"/>
          <w:lang w:val="es-ES"/>
        </w:rPr>
        <w:t>40</w:t>
      </w:r>
      <w:bookmarkStart w:id="0" w:name="_GoBack"/>
      <w:bookmarkEnd w:id="0"/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C418C8" w:rsidRDefault="00C418C8">
      <w:r>
        <w:separator/>
      </w:r>
    </w:p>
  </w:endnote>
  <w:endnote w:type="continuationSeparator" w:id="0">
    <w:p w14:paraId="43D88265" w14:textId="77777777" w:rsidR="00C418C8" w:rsidRDefault="00C4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C418C8" w:rsidRDefault="00C418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C418C8" w:rsidRDefault="00C418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2D769F3F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</w:t>
    </w:r>
    <w:r w:rsidR="0026696F">
      <w:rPr>
        <w:rFonts w:ascii="Tahoma" w:hAnsi="Tahoma" w:cs="Tahoma"/>
        <w:snapToGrid w:val="0"/>
        <w:sz w:val="12"/>
        <w:szCs w:val="12"/>
      </w:rPr>
      <w:t>nes de la L.P.N. E/901045968-0</w:t>
    </w:r>
    <w:r w:rsidR="00B7342C">
      <w:rPr>
        <w:rFonts w:ascii="Tahoma" w:hAnsi="Tahoma" w:cs="Tahoma"/>
        <w:snapToGrid w:val="0"/>
        <w:sz w:val="12"/>
        <w:szCs w:val="12"/>
      </w:rPr>
      <w:t>35</w:t>
    </w:r>
    <w:r>
      <w:rPr>
        <w:rFonts w:ascii="Tahoma" w:hAnsi="Tahoma" w:cs="Tahoma"/>
        <w:snapToGrid w:val="0"/>
        <w:sz w:val="12"/>
        <w:szCs w:val="12"/>
      </w:rPr>
      <w:t>-2022</w:t>
    </w:r>
  </w:p>
  <w:p w14:paraId="103E0519" w14:textId="7ABA8D8D" w:rsidR="00C418C8" w:rsidRPr="00061792" w:rsidRDefault="00C418C8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98751D">
      <w:rPr>
        <w:rFonts w:ascii="Tahoma" w:hAnsi="Tahoma" w:cs="Tahoma"/>
        <w:noProof/>
        <w:snapToGrid w:val="0"/>
        <w:sz w:val="12"/>
        <w:szCs w:val="12"/>
      </w:rPr>
      <w:t>1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98751D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C418C8" w:rsidRDefault="00C418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C418C8" w:rsidRDefault="00C418C8">
      <w:r>
        <w:separator/>
      </w:r>
    </w:p>
  </w:footnote>
  <w:footnote w:type="continuationSeparator" w:id="0">
    <w:p w14:paraId="40152D68" w14:textId="77777777" w:rsidR="00C418C8" w:rsidRDefault="00C4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C418C8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C418C8" w:rsidRPr="00933858" w:rsidRDefault="00C418C8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418C8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C418C8" w:rsidRPr="008801F1" w:rsidRDefault="00C418C8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C418C8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C418C8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418C8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153F5BAF" w:rsidR="00C418C8" w:rsidRPr="008801F1" w:rsidRDefault="00C418C8" w:rsidP="00B7342C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E35C0A">
            <w:rPr>
              <w:rFonts w:ascii="Arial" w:hAnsi="Arial" w:cs="Arial"/>
              <w:b/>
              <w:sz w:val="18"/>
              <w:szCs w:val="18"/>
            </w:rPr>
            <w:t>3</w:t>
          </w:r>
          <w:r w:rsidR="00B7342C">
            <w:rPr>
              <w:rFonts w:ascii="Arial" w:hAnsi="Arial" w:cs="Arial"/>
              <w:b/>
              <w:sz w:val="18"/>
              <w:szCs w:val="18"/>
            </w:rPr>
            <w:t>5</w:t>
          </w:r>
          <w:r>
            <w:rPr>
              <w:rFonts w:ascii="Arial" w:hAnsi="Arial" w:cs="Arial"/>
              <w:b/>
              <w:sz w:val="18"/>
              <w:szCs w:val="18"/>
            </w:rPr>
            <w:t>-2022</w:t>
          </w:r>
        </w:p>
      </w:tc>
    </w:tr>
    <w:tr w:rsidR="00C418C8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51BB5ADB" w:rsidR="00C418C8" w:rsidRPr="009B5489" w:rsidRDefault="00B7342C" w:rsidP="00B7342C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B7342C">
            <w:rPr>
              <w:rFonts w:ascii="Arial" w:hAnsi="Arial" w:cs="Arial"/>
              <w:b/>
              <w:sz w:val="18"/>
              <w:szCs w:val="18"/>
            </w:rPr>
            <w:t xml:space="preserve">ADQUISICIÓN DE MATERIALES DIVERSOS PARA LA SECCIÓN DE PROCESOS GRÁFICOS, DEPARTAMENTO DE EDITORIAL DE LA </w:t>
          </w:r>
          <w:proofErr w:type="spellStart"/>
          <w:r w:rsidRPr="00B7342C">
            <w:rPr>
              <w:rFonts w:ascii="Arial" w:hAnsi="Arial" w:cs="Arial"/>
              <w:b/>
              <w:sz w:val="18"/>
              <w:szCs w:val="18"/>
            </w:rPr>
            <w:t>DGD</w:t>
          </w:r>
          <w:r>
            <w:rPr>
              <w:rFonts w:ascii="Arial" w:hAnsi="Arial" w:cs="Arial"/>
              <w:b/>
              <w:sz w:val="18"/>
              <w:szCs w:val="18"/>
            </w:rPr>
            <w:t>y</w:t>
          </w:r>
          <w:r w:rsidRPr="00B7342C">
            <w:rPr>
              <w:rFonts w:ascii="Arial" w:hAnsi="Arial" w:cs="Arial"/>
              <w:b/>
              <w:sz w:val="18"/>
              <w:szCs w:val="18"/>
            </w:rPr>
            <w:t>V</w:t>
          </w:r>
          <w:proofErr w:type="spellEnd"/>
          <w:r w:rsidRPr="00B7342C">
            <w:rPr>
              <w:rFonts w:ascii="Arial" w:hAnsi="Arial" w:cs="Arial"/>
              <w:b/>
              <w:sz w:val="18"/>
              <w:szCs w:val="18"/>
            </w:rPr>
            <w:t xml:space="preserve"> DE LA UNIVERSIDAD AUTÓNOMA DE AGUASCALIENTES</w:t>
          </w:r>
        </w:p>
      </w:tc>
    </w:tr>
  </w:tbl>
  <w:p w14:paraId="247C629F" w14:textId="77777777" w:rsidR="00C418C8" w:rsidRPr="001A10E8" w:rsidRDefault="00C418C8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9926928"/>
    <w:multiLevelType w:val="hybridMultilevel"/>
    <w:tmpl w:val="D152D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23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48C"/>
    <w:rsid w:val="00030FE7"/>
    <w:rsid w:val="0003106F"/>
    <w:rsid w:val="000311D2"/>
    <w:rsid w:val="000313EE"/>
    <w:rsid w:val="0003214A"/>
    <w:rsid w:val="00032A13"/>
    <w:rsid w:val="00033227"/>
    <w:rsid w:val="000334D4"/>
    <w:rsid w:val="000349AA"/>
    <w:rsid w:val="00034EE3"/>
    <w:rsid w:val="00035B50"/>
    <w:rsid w:val="000361D8"/>
    <w:rsid w:val="0003625C"/>
    <w:rsid w:val="00036585"/>
    <w:rsid w:val="000401C0"/>
    <w:rsid w:val="00040E33"/>
    <w:rsid w:val="00041973"/>
    <w:rsid w:val="00042590"/>
    <w:rsid w:val="000434F2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415B"/>
    <w:rsid w:val="00055622"/>
    <w:rsid w:val="00056AAB"/>
    <w:rsid w:val="00057B9C"/>
    <w:rsid w:val="00057EF4"/>
    <w:rsid w:val="00060DA3"/>
    <w:rsid w:val="00061365"/>
    <w:rsid w:val="00062D7B"/>
    <w:rsid w:val="00063880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2874"/>
    <w:rsid w:val="000734BE"/>
    <w:rsid w:val="00073783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0E1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B685F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733"/>
    <w:rsid w:val="000E18C5"/>
    <w:rsid w:val="000E197F"/>
    <w:rsid w:val="000E1E4D"/>
    <w:rsid w:val="000E249F"/>
    <w:rsid w:val="000E2E4D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29DA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2F3E"/>
    <w:rsid w:val="00103580"/>
    <w:rsid w:val="00103B64"/>
    <w:rsid w:val="0010409D"/>
    <w:rsid w:val="001043EF"/>
    <w:rsid w:val="00104454"/>
    <w:rsid w:val="001055CE"/>
    <w:rsid w:val="0010634A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0D40"/>
    <w:rsid w:val="001313B7"/>
    <w:rsid w:val="001314BB"/>
    <w:rsid w:val="001314CC"/>
    <w:rsid w:val="00131619"/>
    <w:rsid w:val="00132869"/>
    <w:rsid w:val="00133B01"/>
    <w:rsid w:val="00134F01"/>
    <w:rsid w:val="00135642"/>
    <w:rsid w:val="00135717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065E"/>
    <w:rsid w:val="001416AA"/>
    <w:rsid w:val="0014299A"/>
    <w:rsid w:val="00142D39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0CE6"/>
    <w:rsid w:val="0017359A"/>
    <w:rsid w:val="00174F34"/>
    <w:rsid w:val="00175C42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01DC"/>
    <w:rsid w:val="001B17C8"/>
    <w:rsid w:val="001B261E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5348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278E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07C9"/>
    <w:rsid w:val="00211A41"/>
    <w:rsid w:val="002129B6"/>
    <w:rsid w:val="0021575F"/>
    <w:rsid w:val="00215A00"/>
    <w:rsid w:val="002220A0"/>
    <w:rsid w:val="0022249D"/>
    <w:rsid w:val="002226BB"/>
    <w:rsid w:val="002227C6"/>
    <w:rsid w:val="002229CC"/>
    <w:rsid w:val="0022346D"/>
    <w:rsid w:val="002237A5"/>
    <w:rsid w:val="00224052"/>
    <w:rsid w:val="002242EB"/>
    <w:rsid w:val="00224930"/>
    <w:rsid w:val="00224E4E"/>
    <w:rsid w:val="0022512A"/>
    <w:rsid w:val="002267B8"/>
    <w:rsid w:val="00227B75"/>
    <w:rsid w:val="002300C8"/>
    <w:rsid w:val="00230A3E"/>
    <w:rsid w:val="0023118D"/>
    <w:rsid w:val="00231774"/>
    <w:rsid w:val="002330D5"/>
    <w:rsid w:val="0023364E"/>
    <w:rsid w:val="00234086"/>
    <w:rsid w:val="002344A3"/>
    <w:rsid w:val="00234684"/>
    <w:rsid w:val="0023509D"/>
    <w:rsid w:val="00235B24"/>
    <w:rsid w:val="00236A14"/>
    <w:rsid w:val="00236F8E"/>
    <w:rsid w:val="002370B6"/>
    <w:rsid w:val="002401D5"/>
    <w:rsid w:val="00241283"/>
    <w:rsid w:val="00241F5C"/>
    <w:rsid w:val="00242082"/>
    <w:rsid w:val="00242313"/>
    <w:rsid w:val="00242416"/>
    <w:rsid w:val="00242C5E"/>
    <w:rsid w:val="00243C53"/>
    <w:rsid w:val="00243D67"/>
    <w:rsid w:val="00244C71"/>
    <w:rsid w:val="00246ED9"/>
    <w:rsid w:val="00246EE9"/>
    <w:rsid w:val="00253960"/>
    <w:rsid w:val="00254BF8"/>
    <w:rsid w:val="0025524D"/>
    <w:rsid w:val="00255E62"/>
    <w:rsid w:val="00256237"/>
    <w:rsid w:val="00257818"/>
    <w:rsid w:val="00257C48"/>
    <w:rsid w:val="00260627"/>
    <w:rsid w:val="00260A0B"/>
    <w:rsid w:val="00260C13"/>
    <w:rsid w:val="00260D70"/>
    <w:rsid w:val="00262EB2"/>
    <w:rsid w:val="00263C40"/>
    <w:rsid w:val="0026535F"/>
    <w:rsid w:val="00265E11"/>
    <w:rsid w:val="0026696F"/>
    <w:rsid w:val="002678E8"/>
    <w:rsid w:val="002706DF"/>
    <w:rsid w:val="0027094B"/>
    <w:rsid w:val="0027110F"/>
    <w:rsid w:val="00271876"/>
    <w:rsid w:val="00271C69"/>
    <w:rsid w:val="00271D21"/>
    <w:rsid w:val="00272B49"/>
    <w:rsid w:val="00273968"/>
    <w:rsid w:val="00273EEC"/>
    <w:rsid w:val="00274FA8"/>
    <w:rsid w:val="00275FD9"/>
    <w:rsid w:val="002770CC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7E5"/>
    <w:rsid w:val="002A1D8C"/>
    <w:rsid w:val="002A224F"/>
    <w:rsid w:val="002A25D5"/>
    <w:rsid w:val="002A30AD"/>
    <w:rsid w:val="002A464A"/>
    <w:rsid w:val="002A484D"/>
    <w:rsid w:val="002A7CEE"/>
    <w:rsid w:val="002A7F9D"/>
    <w:rsid w:val="002B068A"/>
    <w:rsid w:val="002B073F"/>
    <w:rsid w:val="002B1677"/>
    <w:rsid w:val="002B1A98"/>
    <w:rsid w:val="002B2C3B"/>
    <w:rsid w:val="002B577E"/>
    <w:rsid w:val="002B7F77"/>
    <w:rsid w:val="002C0082"/>
    <w:rsid w:val="002C05E9"/>
    <w:rsid w:val="002C100D"/>
    <w:rsid w:val="002C238B"/>
    <w:rsid w:val="002C2651"/>
    <w:rsid w:val="002C3B16"/>
    <w:rsid w:val="002C44F0"/>
    <w:rsid w:val="002C48AF"/>
    <w:rsid w:val="002C71EC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BB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2F47"/>
    <w:rsid w:val="003043C3"/>
    <w:rsid w:val="003047C9"/>
    <w:rsid w:val="00305F6E"/>
    <w:rsid w:val="0030685A"/>
    <w:rsid w:val="00306915"/>
    <w:rsid w:val="00311962"/>
    <w:rsid w:val="0031211D"/>
    <w:rsid w:val="00312474"/>
    <w:rsid w:val="00312F65"/>
    <w:rsid w:val="00314490"/>
    <w:rsid w:val="00314504"/>
    <w:rsid w:val="00315DCC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B75"/>
    <w:rsid w:val="00330EC0"/>
    <w:rsid w:val="00330FA7"/>
    <w:rsid w:val="003312EB"/>
    <w:rsid w:val="00333AA2"/>
    <w:rsid w:val="003348B7"/>
    <w:rsid w:val="003349A7"/>
    <w:rsid w:val="00335524"/>
    <w:rsid w:val="00337B55"/>
    <w:rsid w:val="00340C7B"/>
    <w:rsid w:val="00341113"/>
    <w:rsid w:val="00341A43"/>
    <w:rsid w:val="00342648"/>
    <w:rsid w:val="003428EA"/>
    <w:rsid w:val="00342CB8"/>
    <w:rsid w:val="00342F9B"/>
    <w:rsid w:val="00344FB5"/>
    <w:rsid w:val="003453D9"/>
    <w:rsid w:val="00345547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9B3"/>
    <w:rsid w:val="00362BA8"/>
    <w:rsid w:val="00362D3F"/>
    <w:rsid w:val="003637C2"/>
    <w:rsid w:val="00363AAA"/>
    <w:rsid w:val="00363C17"/>
    <w:rsid w:val="00365283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5353"/>
    <w:rsid w:val="0039736E"/>
    <w:rsid w:val="003A01C5"/>
    <w:rsid w:val="003A09B4"/>
    <w:rsid w:val="003A0A55"/>
    <w:rsid w:val="003A1D00"/>
    <w:rsid w:val="003A1F36"/>
    <w:rsid w:val="003A2A07"/>
    <w:rsid w:val="003A318E"/>
    <w:rsid w:val="003A3591"/>
    <w:rsid w:val="003A35C5"/>
    <w:rsid w:val="003A367B"/>
    <w:rsid w:val="003A5558"/>
    <w:rsid w:val="003A6738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6964"/>
    <w:rsid w:val="003C727C"/>
    <w:rsid w:val="003C77DB"/>
    <w:rsid w:val="003C7D8C"/>
    <w:rsid w:val="003D04CE"/>
    <w:rsid w:val="003D0A1B"/>
    <w:rsid w:val="003D1146"/>
    <w:rsid w:val="003D14BB"/>
    <w:rsid w:val="003D2067"/>
    <w:rsid w:val="003D3C09"/>
    <w:rsid w:val="003D3C94"/>
    <w:rsid w:val="003D40DD"/>
    <w:rsid w:val="003D6BE4"/>
    <w:rsid w:val="003D7359"/>
    <w:rsid w:val="003D7879"/>
    <w:rsid w:val="003D7F21"/>
    <w:rsid w:val="003E0C54"/>
    <w:rsid w:val="003E1886"/>
    <w:rsid w:val="003E52DA"/>
    <w:rsid w:val="003E54F9"/>
    <w:rsid w:val="003E6218"/>
    <w:rsid w:val="003E672C"/>
    <w:rsid w:val="003E675D"/>
    <w:rsid w:val="003E683E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B5E"/>
    <w:rsid w:val="00401CEA"/>
    <w:rsid w:val="0040271C"/>
    <w:rsid w:val="0040336B"/>
    <w:rsid w:val="0040372A"/>
    <w:rsid w:val="00403789"/>
    <w:rsid w:val="00403AD8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254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13"/>
    <w:rsid w:val="00437DD9"/>
    <w:rsid w:val="004410A2"/>
    <w:rsid w:val="00441775"/>
    <w:rsid w:val="00442BD9"/>
    <w:rsid w:val="0044318F"/>
    <w:rsid w:val="00443416"/>
    <w:rsid w:val="00446DE5"/>
    <w:rsid w:val="0044703D"/>
    <w:rsid w:val="00447826"/>
    <w:rsid w:val="00450D0F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77F31"/>
    <w:rsid w:val="00480063"/>
    <w:rsid w:val="004820AF"/>
    <w:rsid w:val="004833C8"/>
    <w:rsid w:val="00483FA2"/>
    <w:rsid w:val="00484902"/>
    <w:rsid w:val="00486D08"/>
    <w:rsid w:val="00486D7B"/>
    <w:rsid w:val="0049194C"/>
    <w:rsid w:val="004921C1"/>
    <w:rsid w:val="004942E1"/>
    <w:rsid w:val="0049462D"/>
    <w:rsid w:val="004953D4"/>
    <w:rsid w:val="004972DF"/>
    <w:rsid w:val="00497EEA"/>
    <w:rsid w:val="004A05A2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270B"/>
    <w:rsid w:val="004B42E9"/>
    <w:rsid w:val="004B7425"/>
    <w:rsid w:val="004B744E"/>
    <w:rsid w:val="004B7E8B"/>
    <w:rsid w:val="004C05FB"/>
    <w:rsid w:val="004C1CC0"/>
    <w:rsid w:val="004C2470"/>
    <w:rsid w:val="004C2592"/>
    <w:rsid w:val="004C46ED"/>
    <w:rsid w:val="004C4D20"/>
    <w:rsid w:val="004C7B48"/>
    <w:rsid w:val="004D0A20"/>
    <w:rsid w:val="004D1B0C"/>
    <w:rsid w:val="004D3733"/>
    <w:rsid w:val="004D3C10"/>
    <w:rsid w:val="004D4682"/>
    <w:rsid w:val="004D6F81"/>
    <w:rsid w:val="004D7B80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398E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3C4A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5938"/>
    <w:rsid w:val="0052768B"/>
    <w:rsid w:val="005303CD"/>
    <w:rsid w:val="0053048B"/>
    <w:rsid w:val="0053116C"/>
    <w:rsid w:val="005312E5"/>
    <w:rsid w:val="00531AA9"/>
    <w:rsid w:val="00532F1E"/>
    <w:rsid w:val="00533079"/>
    <w:rsid w:val="00533123"/>
    <w:rsid w:val="005332CC"/>
    <w:rsid w:val="00533E34"/>
    <w:rsid w:val="005348B6"/>
    <w:rsid w:val="00534DBB"/>
    <w:rsid w:val="00535567"/>
    <w:rsid w:val="00536602"/>
    <w:rsid w:val="00536974"/>
    <w:rsid w:val="005408B5"/>
    <w:rsid w:val="00540BE2"/>
    <w:rsid w:val="00540C68"/>
    <w:rsid w:val="005428AD"/>
    <w:rsid w:val="0054323F"/>
    <w:rsid w:val="00544E31"/>
    <w:rsid w:val="00545124"/>
    <w:rsid w:val="005452C0"/>
    <w:rsid w:val="005455F5"/>
    <w:rsid w:val="00550FBB"/>
    <w:rsid w:val="0055173C"/>
    <w:rsid w:val="00551C22"/>
    <w:rsid w:val="00553634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65B"/>
    <w:rsid w:val="00586C9F"/>
    <w:rsid w:val="00587EC0"/>
    <w:rsid w:val="00591527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16D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327"/>
    <w:rsid w:val="005D272D"/>
    <w:rsid w:val="005D3F49"/>
    <w:rsid w:val="005D4A6A"/>
    <w:rsid w:val="005D4B89"/>
    <w:rsid w:val="005D5CB1"/>
    <w:rsid w:val="005D7809"/>
    <w:rsid w:val="005D7C2F"/>
    <w:rsid w:val="005E172B"/>
    <w:rsid w:val="005E34D0"/>
    <w:rsid w:val="005E4BAD"/>
    <w:rsid w:val="005E5192"/>
    <w:rsid w:val="005E5415"/>
    <w:rsid w:val="005E614E"/>
    <w:rsid w:val="005E6EDD"/>
    <w:rsid w:val="005E70F8"/>
    <w:rsid w:val="005E719C"/>
    <w:rsid w:val="005F008B"/>
    <w:rsid w:val="005F19DE"/>
    <w:rsid w:val="005F385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2BE9"/>
    <w:rsid w:val="006135BC"/>
    <w:rsid w:val="00613626"/>
    <w:rsid w:val="0061369A"/>
    <w:rsid w:val="00614CE6"/>
    <w:rsid w:val="0061733D"/>
    <w:rsid w:val="006209BF"/>
    <w:rsid w:val="00620A83"/>
    <w:rsid w:val="00622F89"/>
    <w:rsid w:val="00623C21"/>
    <w:rsid w:val="00624369"/>
    <w:rsid w:val="00624F85"/>
    <w:rsid w:val="006254C4"/>
    <w:rsid w:val="00626F15"/>
    <w:rsid w:val="00626F25"/>
    <w:rsid w:val="0063010D"/>
    <w:rsid w:val="00632DC9"/>
    <w:rsid w:val="00632EE5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251C"/>
    <w:rsid w:val="00652937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0C1"/>
    <w:rsid w:val="0067584B"/>
    <w:rsid w:val="00675D8E"/>
    <w:rsid w:val="00676015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253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25C9"/>
    <w:rsid w:val="006B41E8"/>
    <w:rsid w:val="006B42E7"/>
    <w:rsid w:val="006B53EB"/>
    <w:rsid w:val="006B5DE2"/>
    <w:rsid w:val="006B60AB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6DF6"/>
    <w:rsid w:val="006D77DA"/>
    <w:rsid w:val="006D77FD"/>
    <w:rsid w:val="006E0402"/>
    <w:rsid w:val="006E04C3"/>
    <w:rsid w:val="006E0B75"/>
    <w:rsid w:val="006E146C"/>
    <w:rsid w:val="006E15B2"/>
    <w:rsid w:val="006E2F64"/>
    <w:rsid w:val="006E33E7"/>
    <w:rsid w:val="006E46F5"/>
    <w:rsid w:val="006E4D34"/>
    <w:rsid w:val="006E4F63"/>
    <w:rsid w:val="006E4FF7"/>
    <w:rsid w:val="006E5149"/>
    <w:rsid w:val="006F0CE2"/>
    <w:rsid w:val="006F12CB"/>
    <w:rsid w:val="006F1F3D"/>
    <w:rsid w:val="006F21D7"/>
    <w:rsid w:val="006F223B"/>
    <w:rsid w:val="006F2EE3"/>
    <w:rsid w:val="006F519C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0E2"/>
    <w:rsid w:val="00711A8A"/>
    <w:rsid w:val="00713C56"/>
    <w:rsid w:val="00714C98"/>
    <w:rsid w:val="0071591D"/>
    <w:rsid w:val="007159AD"/>
    <w:rsid w:val="0071632B"/>
    <w:rsid w:val="007170FD"/>
    <w:rsid w:val="007178A1"/>
    <w:rsid w:val="00717A73"/>
    <w:rsid w:val="00717E6F"/>
    <w:rsid w:val="00717F2E"/>
    <w:rsid w:val="00717F3A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27CD9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5976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6094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5EAE"/>
    <w:rsid w:val="00766076"/>
    <w:rsid w:val="00766679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4CFB"/>
    <w:rsid w:val="00784F1B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4F3D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0AA"/>
    <w:rsid w:val="007B4E92"/>
    <w:rsid w:val="007B5774"/>
    <w:rsid w:val="007B5AF0"/>
    <w:rsid w:val="007B5DC6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5857"/>
    <w:rsid w:val="007D6F57"/>
    <w:rsid w:val="007D7EBE"/>
    <w:rsid w:val="007E05E5"/>
    <w:rsid w:val="007E0B23"/>
    <w:rsid w:val="007E0C82"/>
    <w:rsid w:val="007E0FBE"/>
    <w:rsid w:val="007E1849"/>
    <w:rsid w:val="007E191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1242"/>
    <w:rsid w:val="007F37FA"/>
    <w:rsid w:val="007F407F"/>
    <w:rsid w:val="007F41EF"/>
    <w:rsid w:val="007F55C2"/>
    <w:rsid w:val="007F62C8"/>
    <w:rsid w:val="007F6A6E"/>
    <w:rsid w:val="007F6BA1"/>
    <w:rsid w:val="007F6CAF"/>
    <w:rsid w:val="007F71B1"/>
    <w:rsid w:val="007F7FB0"/>
    <w:rsid w:val="00800534"/>
    <w:rsid w:val="00800F55"/>
    <w:rsid w:val="008014A1"/>
    <w:rsid w:val="00801DDD"/>
    <w:rsid w:val="00802168"/>
    <w:rsid w:val="00802B59"/>
    <w:rsid w:val="00804521"/>
    <w:rsid w:val="008048D2"/>
    <w:rsid w:val="00804B3C"/>
    <w:rsid w:val="00806004"/>
    <w:rsid w:val="00807EE3"/>
    <w:rsid w:val="0081070B"/>
    <w:rsid w:val="008119B7"/>
    <w:rsid w:val="008130DF"/>
    <w:rsid w:val="00813A56"/>
    <w:rsid w:val="008146F5"/>
    <w:rsid w:val="00814D30"/>
    <w:rsid w:val="00815099"/>
    <w:rsid w:val="00817665"/>
    <w:rsid w:val="00817A4A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693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2B00"/>
    <w:rsid w:val="008641D1"/>
    <w:rsid w:val="00865BAE"/>
    <w:rsid w:val="0086674E"/>
    <w:rsid w:val="008707C0"/>
    <w:rsid w:val="00870AEE"/>
    <w:rsid w:val="00871322"/>
    <w:rsid w:val="00872725"/>
    <w:rsid w:val="00872851"/>
    <w:rsid w:val="00874372"/>
    <w:rsid w:val="00874417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86BE3"/>
    <w:rsid w:val="008901BA"/>
    <w:rsid w:val="008908F3"/>
    <w:rsid w:val="00890F0C"/>
    <w:rsid w:val="008911E0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8B6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855"/>
    <w:rsid w:val="008D4E4D"/>
    <w:rsid w:val="008D4E65"/>
    <w:rsid w:val="008D4F66"/>
    <w:rsid w:val="008D531F"/>
    <w:rsid w:val="008D697A"/>
    <w:rsid w:val="008D7061"/>
    <w:rsid w:val="008D75F5"/>
    <w:rsid w:val="008D77A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408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DF3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51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49E3"/>
    <w:rsid w:val="009C5892"/>
    <w:rsid w:val="009C7759"/>
    <w:rsid w:val="009D0429"/>
    <w:rsid w:val="009D0C49"/>
    <w:rsid w:val="009D1F08"/>
    <w:rsid w:val="009D345B"/>
    <w:rsid w:val="009D3FFA"/>
    <w:rsid w:val="009D40E4"/>
    <w:rsid w:val="009D4150"/>
    <w:rsid w:val="009D4358"/>
    <w:rsid w:val="009D67B2"/>
    <w:rsid w:val="009D6E37"/>
    <w:rsid w:val="009D70F6"/>
    <w:rsid w:val="009D7D82"/>
    <w:rsid w:val="009D7F81"/>
    <w:rsid w:val="009E2D7F"/>
    <w:rsid w:val="009E45C4"/>
    <w:rsid w:val="009E4B71"/>
    <w:rsid w:val="009E6DF7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0F61"/>
    <w:rsid w:val="00A01517"/>
    <w:rsid w:val="00A0225F"/>
    <w:rsid w:val="00A0395A"/>
    <w:rsid w:val="00A0465E"/>
    <w:rsid w:val="00A05192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CF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2A7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6731"/>
    <w:rsid w:val="00A57341"/>
    <w:rsid w:val="00A57357"/>
    <w:rsid w:val="00A60018"/>
    <w:rsid w:val="00A60CC1"/>
    <w:rsid w:val="00A62169"/>
    <w:rsid w:val="00A62B15"/>
    <w:rsid w:val="00A6394B"/>
    <w:rsid w:val="00A64D15"/>
    <w:rsid w:val="00A659E9"/>
    <w:rsid w:val="00A65AC9"/>
    <w:rsid w:val="00A65F62"/>
    <w:rsid w:val="00A660B0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359"/>
    <w:rsid w:val="00A82BCC"/>
    <w:rsid w:val="00A83022"/>
    <w:rsid w:val="00A84B90"/>
    <w:rsid w:val="00A84FAD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4E1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080"/>
    <w:rsid w:val="00AA28A7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3757"/>
    <w:rsid w:val="00AB524B"/>
    <w:rsid w:val="00AB5557"/>
    <w:rsid w:val="00AB5B6A"/>
    <w:rsid w:val="00AC00AF"/>
    <w:rsid w:val="00AC00E1"/>
    <w:rsid w:val="00AC00E3"/>
    <w:rsid w:val="00AC054B"/>
    <w:rsid w:val="00AC16D3"/>
    <w:rsid w:val="00AC20EA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4B1"/>
    <w:rsid w:val="00B22F0F"/>
    <w:rsid w:val="00B23A71"/>
    <w:rsid w:val="00B24086"/>
    <w:rsid w:val="00B24D6E"/>
    <w:rsid w:val="00B2544F"/>
    <w:rsid w:val="00B269E2"/>
    <w:rsid w:val="00B26C79"/>
    <w:rsid w:val="00B27B16"/>
    <w:rsid w:val="00B27E5B"/>
    <w:rsid w:val="00B3239C"/>
    <w:rsid w:val="00B3259F"/>
    <w:rsid w:val="00B33062"/>
    <w:rsid w:val="00B33327"/>
    <w:rsid w:val="00B35C19"/>
    <w:rsid w:val="00B36F6C"/>
    <w:rsid w:val="00B40886"/>
    <w:rsid w:val="00B417A5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476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31E0"/>
    <w:rsid w:val="00B7342C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599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B0D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7A1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444"/>
    <w:rsid w:val="00C0779F"/>
    <w:rsid w:val="00C0787A"/>
    <w:rsid w:val="00C11713"/>
    <w:rsid w:val="00C11E9A"/>
    <w:rsid w:val="00C120C7"/>
    <w:rsid w:val="00C141FC"/>
    <w:rsid w:val="00C151CF"/>
    <w:rsid w:val="00C15535"/>
    <w:rsid w:val="00C15A7B"/>
    <w:rsid w:val="00C16083"/>
    <w:rsid w:val="00C174FB"/>
    <w:rsid w:val="00C17C8C"/>
    <w:rsid w:val="00C2021F"/>
    <w:rsid w:val="00C22C7F"/>
    <w:rsid w:val="00C22F1C"/>
    <w:rsid w:val="00C2383F"/>
    <w:rsid w:val="00C24225"/>
    <w:rsid w:val="00C242B4"/>
    <w:rsid w:val="00C25AB3"/>
    <w:rsid w:val="00C26025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18C8"/>
    <w:rsid w:val="00C42367"/>
    <w:rsid w:val="00C429A9"/>
    <w:rsid w:val="00C4388D"/>
    <w:rsid w:val="00C438CB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23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0F5D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4EDB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5E43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5FEC"/>
    <w:rsid w:val="00CC7B5A"/>
    <w:rsid w:val="00CD3768"/>
    <w:rsid w:val="00CD45AE"/>
    <w:rsid w:val="00CD5735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255"/>
    <w:rsid w:val="00CE733B"/>
    <w:rsid w:val="00CF0AD8"/>
    <w:rsid w:val="00CF1A3B"/>
    <w:rsid w:val="00CF1EA7"/>
    <w:rsid w:val="00CF32D3"/>
    <w:rsid w:val="00CF413F"/>
    <w:rsid w:val="00CF4CC2"/>
    <w:rsid w:val="00CF532E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348F"/>
    <w:rsid w:val="00D25BB2"/>
    <w:rsid w:val="00D2613D"/>
    <w:rsid w:val="00D26B3E"/>
    <w:rsid w:val="00D26E02"/>
    <w:rsid w:val="00D272BB"/>
    <w:rsid w:val="00D300D3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59F"/>
    <w:rsid w:val="00D73AE9"/>
    <w:rsid w:val="00D7416A"/>
    <w:rsid w:val="00D7519A"/>
    <w:rsid w:val="00D77738"/>
    <w:rsid w:val="00D77D9F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BDC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18C1"/>
    <w:rsid w:val="00DC2311"/>
    <w:rsid w:val="00DC3AA2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3B2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113D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124C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5C0A"/>
    <w:rsid w:val="00E3652F"/>
    <w:rsid w:val="00E3663B"/>
    <w:rsid w:val="00E3775E"/>
    <w:rsid w:val="00E41673"/>
    <w:rsid w:val="00E424A0"/>
    <w:rsid w:val="00E425BB"/>
    <w:rsid w:val="00E42648"/>
    <w:rsid w:val="00E42B3D"/>
    <w:rsid w:val="00E42EE1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794"/>
    <w:rsid w:val="00E52911"/>
    <w:rsid w:val="00E52C65"/>
    <w:rsid w:val="00E542F2"/>
    <w:rsid w:val="00E5517E"/>
    <w:rsid w:val="00E57B4E"/>
    <w:rsid w:val="00E60830"/>
    <w:rsid w:val="00E62E1F"/>
    <w:rsid w:val="00E62F19"/>
    <w:rsid w:val="00E63E62"/>
    <w:rsid w:val="00E64CB9"/>
    <w:rsid w:val="00E66BEE"/>
    <w:rsid w:val="00E6702B"/>
    <w:rsid w:val="00E67E02"/>
    <w:rsid w:val="00E70C69"/>
    <w:rsid w:val="00E71D47"/>
    <w:rsid w:val="00E7297B"/>
    <w:rsid w:val="00E730FB"/>
    <w:rsid w:val="00E731BA"/>
    <w:rsid w:val="00E73696"/>
    <w:rsid w:val="00E73AB5"/>
    <w:rsid w:val="00E75088"/>
    <w:rsid w:val="00E761C4"/>
    <w:rsid w:val="00E7640A"/>
    <w:rsid w:val="00E77FCC"/>
    <w:rsid w:val="00E803F6"/>
    <w:rsid w:val="00E81A94"/>
    <w:rsid w:val="00E82B6E"/>
    <w:rsid w:val="00E83CAF"/>
    <w:rsid w:val="00E842C8"/>
    <w:rsid w:val="00E84B79"/>
    <w:rsid w:val="00E84EE0"/>
    <w:rsid w:val="00E85045"/>
    <w:rsid w:val="00E9129A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41C1"/>
    <w:rsid w:val="00EA4DDB"/>
    <w:rsid w:val="00EA533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C7E7E"/>
    <w:rsid w:val="00ED0296"/>
    <w:rsid w:val="00ED1464"/>
    <w:rsid w:val="00ED2B6F"/>
    <w:rsid w:val="00ED2B9A"/>
    <w:rsid w:val="00ED350F"/>
    <w:rsid w:val="00ED3626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6E12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25D"/>
    <w:rsid w:val="00EF7841"/>
    <w:rsid w:val="00F0300B"/>
    <w:rsid w:val="00F03157"/>
    <w:rsid w:val="00F04A2E"/>
    <w:rsid w:val="00F0597A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099B"/>
    <w:rsid w:val="00F31050"/>
    <w:rsid w:val="00F32E2B"/>
    <w:rsid w:val="00F33ACC"/>
    <w:rsid w:val="00F34A59"/>
    <w:rsid w:val="00F3532D"/>
    <w:rsid w:val="00F35A47"/>
    <w:rsid w:val="00F36A94"/>
    <w:rsid w:val="00F3721A"/>
    <w:rsid w:val="00F37BFD"/>
    <w:rsid w:val="00F424AE"/>
    <w:rsid w:val="00F42589"/>
    <w:rsid w:val="00F44329"/>
    <w:rsid w:val="00F4463F"/>
    <w:rsid w:val="00F44B30"/>
    <w:rsid w:val="00F44D50"/>
    <w:rsid w:val="00F44EE3"/>
    <w:rsid w:val="00F45728"/>
    <w:rsid w:val="00F45AF3"/>
    <w:rsid w:val="00F45E58"/>
    <w:rsid w:val="00F4636E"/>
    <w:rsid w:val="00F47514"/>
    <w:rsid w:val="00F47634"/>
    <w:rsid w:val="00F5192C"/>
    <w:rsid w:val="00F51B27"/>
    <w:rsid w:val="00F51DAD"/>
    <w:rsid w:val="00F52AFC"/>
    <w:rsid w:val="00F540DE"/>
    <w:rsid w:val="00F54B73"/>
    <w:rsid w:val="00F54BDC"/>
    <w:rsid w:val="00F57804"/>
    <w:rsid w:val="00F6131F"/>
    <w:rsid w:val="00F61AFB"/>
    <w:rsid w:val="00F6209D"/>
    <w:rsid w:val="00F62945"/>
    <w:rsid w:val="00F63591"/>
    <w:rsid w:val="00F6365F"/>
    <w:rsid w:val="00F66EDA"/>
    <w:rsid w:val="00F67729"/>
    <w:rsid w:val="00F70108"/>
    <w:rsid w:val="00F70E7F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808"/>
    <w:rsid w:val="00F819BA"/>
    <w:rsid w:val="00F81C44"/>
    <w:rsid w:val="00F823A4"/>
    <w:rsid w:val="00F823D1"/>
    <w:rsid w:val="00F828A4"/>
    <w:rsid w:val="00F82AFD"/>
    <w:rsid w:val="00F83D2F"/>
    <w:rsid w:val="00F870CD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2535"/>
    <w:rsid w:val="00FA3A01"/>
    <w:rsid w:val="00FA42F8"/>
    <w:rsid w:val="00FA51F7"/>
    <w:rsid w:val="00FA52A2"/>
    <w:rsid w:val="00FA547E"/>
    <w:rsid w:val="00FB213C"/>
    <w:rsid w:val="00FB21DE"/>
    <w:rsid w:val="00FB27C4"/>
    <w:rsid w:val="00FB295B"/>
    <w:rsid w:val="00FB3BB8"/>
    <w:rsid w:val="00FB4066"/>
    <w:rsid w:val="00FB417A"/>
    <w:rsid w:val="00FB47DD"/>
    <w:rsid w:val="00FB5B35"/>
    <w:rsid w:val="00FB6720"/>
    <w:rsid w:val="00FB7B03"/>
    <w:rsid w:val="00FC07FB"/>
    <w:rsid w:val="00FC189D"/>
    <w:rsid w:val="00FC1AC0"/>
    <w:rsid w:val="00FC1DBD"/>
    <w:rsid w:val="00FC3A98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3B9F"/>
    <w:rsid w:val="00FF3DBF"/>
    <w:rsid w:val="00FF47D3"/>
    <w:rsid w:val="00FF4B9E"/>
    <w:rsid w:val="00FF4C1F"/>
    <w:rsid w:val="00FF795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E554-9907-425D-8E6F-5390AB1F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471</TotalTime>
  <Pages>2</Pages>
  <Words>750</Words>
  <Characters>6969</Characters>
  <Application>Microsoft Office Word</Application>
  <DocSecurity>0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7704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207</cp:revision>
  <cp:lastPrinted>2022-10-07T16:35:00Z</cp:lastPrinted>
  <dcterms:created xsi:type="dcterms:W3CDTF">2022-07-01T15:05:00Z</dcterms:created>
  <dcterms:modified xsi:type="dcterms:W3CDTF">2022-10-07T16:40:00Z</dcterms:modified>
</cp:coreProperties>
</file>